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DCB4A" w14:textId="77777777" w:rsidR="00773F8C" w:rsidRPr="00FB2747" w:rsidRDefault="00E46697" w:rsidP="00270CFC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line="360" w:lineRule="auto"/>
        <w:rPr>
          <w:rFonts w:ascii="Calibri" w:hAnsi="Calibri" w:cs="Arial"/>
          <w:b/>
        </w:rPr>
      </w:pPr>
      <w:r w:rsidRPr="00E46697">
        <w:rPr>
          <w:rFonts w:ascii="Calibri" w:hAnsi="Calibri" w:cs="Arial"/>
          <w:b/>
        </w:rPr>
        <w:t>Curso a Frequenta</w:t>
      </w:r>
      <w:r w:rsidR="00A31991">
        <w:rPr>
          <w:rFonts w:ascii="Calibri" w:hAnsi="Calibri" w:cs="Arial"/>
          <w:b/>
        </w:rPr>
        <w:t>r</w:t>
      </w:r>
      <w:r w:rsidR="00491848" w:rsidRPr="00491848">
        <w:rPr>
          <w:rStyle w:val="FormulariotextoCarter"/>
        </w:rPr>
        <w:t xml:space="preserve"> </w:t>
      </w:r>
      <w:bookmarkStart w:id="0" w:name="_Hlk510533891"/>
      <w:bookmarkStart w:id="1" w:name="_Hlk510533939"/>
      <w:sdt>
        <w:sdtPr>
          <w:rPr>
            <w:rStyle w:val="FormulariotextoCarter"/>
          </w:rPr>
          <w:id w:val="2136674870"/>
          <w:placeholder>
            <w:docPart w:val="3C0F8AA6726D40F08C68BB4BDE143605"/>
          </w:placeholder>
          <w:showingPlcHdr/>
          <w:comboBox>
            <w:listItem w:value="Escolha um item."/>
            <w:listItem w:displayText="Formação Pedagógica Inicial de Formadores" w:value="Formação Pedagógica Inicial de Formadores"/>
          </w:comboBox>
        </w:sdtPr>
        <w:sdtContent>
          <w:bookmarkStart w:id="2" w:name="_Hlk510533914"/>
          <w:r w:rsidR="00491848" w:rsidRPr="003E381C">
            <w:rPr>
              <w:rStyle w:val="TextodoMarcadordePosio"/>
              <w:rFonts w:ascii="Calibri" w:hAnsi="Calibri"/>
            </w:rPr>
            <w:t>Escolha um item.</w:t>
          </w:r>
          <w:bookmarkEnd w:id="2"/>
        </w:sdtContent>
      </w:sdt>
      <w:bookmarkEnd w:id="0"/>
      <w:r w:rsidR="00A31991">
        <w:rPr>
          <w:rFonts w:ascii="Calibri" w:hAnsi="Calibri" w:cs="Arial"/>
          <w:b/>
        </w:rPr>
        <w:t xml:space="preserve"> </w:t>
      </w:r>
      <w:r w:rsidR="00A31991" w:rsidRPr="00A31991">
        <w:rPr>
          <w:rStyle w:val="FormulariotextoCarter"/>
        </w:rPr>
        <w:t xml:space="preserve"> </w:t>
      </w:r>
      <w:r w:rsidR="00A31991" w:rsidRPr="00E46697">
        <w:rPr>
          <w:rFonts w:ascii="Calibri" w:hAnsi="Calibri" w:cs="Arial"/>
          <w:b/>
        </w:rPr>
        <w:t xml:space="preserve"> </w:t>
      </w:r>
      <w:r>
        <w:rPr>
          <w:rStyle w:val="FormulariotextoCarter"/>
        </w:rPr>
        <w:t xml:space="preserve"> </w:t>
      </w:r>
      <w:r w:rsidR="00D902C7">
        <w:rPr>
          <w:rFonts w:ascii="Calibri" w:hAnsi="Calibri" w:cs="Arial"/>
          <w:b/>
        </w:rPr>
        <w:t xml:space="preserve">           </w:t>
      </w:r>
      <w:bookmarkEnd w:id="1"/>
      <w:r w:rsidR="00773F8C" w:rsidRPr="00D21E48">
        <w:rPr>
          <w:rFonts w:ascii="Calibri" w:hAnsi="Calibri" w:cs="Arial"/>
          <w:b/>
        </w:rPr>
        <w:t>D</w:t>
      </w:r>
      <w:r w:rsidR="00A31991">
        <w:rPr>
          <w:rFonts w:ascii="Calibri" w:hAnsi="Calibri" w:cs="Arial"/>
          <w:b/>
        </w:rPr>
        <w:t>ata de Início</w:t>
      </w:r>
      <w:r w:rsidR="00491848" w:rsidRPr="00491848">
        <w:rPr>
          <w:rStyle w:val="FormulariotextoCarter"/>
        </w:rPr>
        <w:t xml:space="preserve"> </w:t>
      </w:r>
      <w:bookmarkStart w:id="3" w:name="_Hlk510534169"/>
      <w:sdt>
        <w:sdtPr>
          <w:rPr>
            <w:rStyle w:val="FormulariotextoCarter"/>
          </w:rPr>
          <w:id w:val="-233473125"/>
          <w:placeholder>
            <w:docPart w:val="31EFAA4FB64F4788AF066BFDE2FB9B67"/>
          </w:placeholder>
          <w:showingPlcHdr/>
          <w:date w:fullDate="2018-04-02T00:00:00Z">
            <w:dateFormat w:val="dd/MM/yyyy"/>
            <w:lid w:val="pt-PT"/>
            <w:storeMappedDataAs w:val="dateTime"/>
            <w:calendar w:val="gregorian"/>
          </w:date>
        </w:sdtPr>
        <w:sdtEndPr>
          <w:rPr>
            <w:rStyle w:val="Tipodeletrapredefinidodopargrafo"/>
            <w:rFonts w:ascii="Calibri" w:hAnsi="Calibri" w:cs="Arial"/>
            <w:b/>
          </w:rPr>
        </w:sdtEndPr>
        <w:sdtContent>
          <w:r w:rsidR="00491848" w:rsidRPr="003E381C">
            <w:rPr>
              <w:rStyle w:val="TextodoMarcadordePosio"/>
              <w:rFonts w:ascii="Calibri" w:hAnsi="Calibri"/>
            </w:rPr>
            <w:t>Clique</w:t>
          </w:r>
          <w:r w:rsidR="00491848">
            <w:rPr>
              <w:rStyle w:val="TextodoMarcadordePosio"/>
              <w:rFonts w:ascii="Calibri" w:hAnsi="Calibri"/>
            </w:rPr>
            <w:t xml:space="preserve"> </w:t>
          </w:r>
          <w:r w:rsidR="00491848" w:rsidRPr="003E381C">
            <w:rPr>
              <w:rStyle w:val="TextodoMarcadordePosio"/>
              <w:rFonts w:ascii="Calibri" w:hAnsi="Calibri"/>
            </w:rPr>
            <w:t>para introduzir uma data.</w:t>
          </w:r>
        </w:sdtContent>
      </w:sdt>
      <w:bookmarkEnd w:id="3"/>
    </w:p>
    <w:p w14:paraId="7D6C8BAE" w14:textId="77777777" w:rsidR="00806DC5" w:rsidRPr="007C37CA" w:rsidRDefault="00773F8C" w:rsidP="00806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rPr>
          <w:rFonts w:ascii="Calibri" w:hAnsi="Calibri" w:cs="Arial"/>
          <w:b/>
        </w:rPr>
      </w:pPr>
      <w:r w:rsidRPr="00D21E48">
        <w:rPr>
          <w:rFonts w:ascii="Calibri" w:hAnsi="Calibri" w:cs="Arial"/>
          <w:b/>
        </w:rPr>
        <w:t>DADOS PESSOAIS</w:t>
      </w:r>
      <w:r>
        <w:rPr>
          <w:rFonts w:ascii="Calibri" w:hAnsi="Calibri" w:cs="Arial"/>
          <w:b/>
        </w:rPr>
        <w:t xml:space="preserve"> </w:t>
      </w:r>
    </w:p>
    <w:p w14:paraId="48378A78" w14:textId="77777777" w:rsidR="00773F8C" w:rsidRPr="00D21E48" w:rsidRDefault="00773F8C" w:rsidP="00806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Calibri" w:hAnsi="Calibri" w:cs="Arial"/>
        </w:rPr>
      </w:pPr>
      <w:r w:rsidRPr="00D21E48">
        <w:rPr>
          <w:rFonts w:ascii="Calibri" w:hAnsi="Calibri" w:cs="Arial"/>
        </w:rPr>
        <w:t xml:space="preserve">Nome completo: </w:t>
      </w:r>
      <w:sdt>
        <w:sdtPr>
          <w:rPr>
            <w:rStyle w:val="FormulariotextoCarter"/>
          </w:rPr>
          <w:id w:val="-830209354"/>
          <w:placeholder>
            <w:docPart w:val="1813D7FAB8E9448B8C8617A781E66EC9"/>
          </w:placeholder>
          <w:showingPlcHdr/>
          <w:text/>
        </w:sdtPr>
        <w:sdtEndPr>
          <w:rPr>
            <w:rStyle w:val="Tipodeletrapredefinidodopargrafo"/>
            <w:rFonts w:ascii="Calibri" w:hAnsi="Calibri" w:cs="Arial"/>
          </w:rPr>
        </w:sdtEndPr>
        <w:sdtContent>
          <w:r w:rsidR="00EE2377" w:rsidRPr="00EE2377">
            <w:rPr>
              <w:rStyle w:val="TextodoMarcadordePosio"/>
              <w:rFonts w:ascii="Calibri" w:hAnsi="Calibri"/>
            </w:rPr>
            <w:t xml:space="preserve">Preencha com o </w:t>
          </w:r>
          <w:r w:rsidR="00C75823">
            <w:rPr>
              <w:rStyle w:val="TextodoMarcadordePosio"/>
              <w:rFonts w:ascii="Calibri" w:hAnsi="Calibri"/>
            </w:rPr>
            <w:t xml:space="preserve">seu </w:t>
          </w:r>
          <w:r w:rsidR="00EE2377" w:rsidRPr="00EE2377">
            <w:rPr>
              <w:rStyle w:val="TextodoMarcadordePosio"/>
              <w:rFonts w:ascii="Calibri" w:hAnsi="Calibri"/>
            </w:rPr>
            <w:t>nome completo.</w:t>
          </w:r>
        </w:sdtContent>
      </w:sdt>
    </w:p>
    <w:p w14:paraId="15C80BF7" w14:textId="77777777" w:rsidR="00773F8C" w:rsidRDefault="00773F8C" w:rsidP="00806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Calibri" w:hAnsi="Calibri" w:cs="Arial"/>
        </w:rPr>
      </w:pPr>
      <w:r w:rsidRPr="00D21E48">
        <w:rPr>
          <w:rFonts w:ascii="Calibri" w:hAnsi="Calibri" w:cs="Arial"/>
        </w:rPr>
        <w:t>Morada:</w:t>
      </w:r>
      <w:r w:rsidR="00F56553">
        <w:rPr>
          <w:rFonts w:ascii="Calibri" w:hAnsi="Calibri" w:cs="Arial"/>
        </w:rPr>
        <w:t xml:space="preserve"> </w:t>
      </w:r>
      <w:sdt>
        <w:sdtPr>
          <w:rPr>
            <w:rStyle w:val="FormulariotextoCarter"/>
          </w:rPr>
          <w:id w:val="1833714721"/>
          <w:placeholder>
            <w:docPart w:val="389E0CA8D1D14193A86FC0D4E72E7BC5"/>
          </w:placeholder>
          <w:showingPlcHdr/>
          <w:text/>
        </w:sdtPr>
        <w:sdtEndPr>
          <w:rPr>
            <w:rStyle w:val="Tipodeletrapredefinidodopargrafo"/>
            <w:rFonts w:ascii="Calibri" w:hAnsi="Calibri" w:cs="Arial"/>
          </w:rPr>
        </w:sdtEndPr>
        <w:sdtContent>
          <w:r w:rsidR="00EE2377">
            <w:rPr>
              <w:rStyle w:val="TextodoMarcadordePosio"/>
              <w:rFonts w:ascii="Calibri" w:hAnsi="Calibri"/>
            </w:rPr>
            <w:t>Preencha com</w:t>
          </w:r>
          <w:r w:rsidR="004014DF" w:rsidRPr="004014DF">
            <w:rPr>
              <w:rStyle w:val="TextodoMarcadordePosio"/>
              <w:rFonts w:ascii="Calibri" w:hAnsi="Calibri"/>
            </w:rPr>
            <w:t xml:space="preserve"> a </w:t>
          </w:r>
          <w:r w:rsidR="00C75823">
            <w:rPr>
              <w:rStyle w:val="TextodoMarcadordePosio"/>
              <w:rFonts w:ascii="Calibri" w:hAnsi="Calibri"/>
            </w:rPr>
            <w:t xml:space="preserve">sua </w:t>
          </w:r>
          <w:r w:rsidR="004014DF" w:rsidRPr="004014DF">
            <w:rPr>
              <w:rStyle w:val="TextodoMarcadordePosio"/>
              <w:rFonts w:ascii="Calibri" w:hAnsi="Calibri"/>
            </w:rPr>
            <w:t>morada completa.</w:t>
          </w:r>
        </w:sdtContent>
      </w:sdt>
    </w:p>
    <w:p w14:paraId="367FCB90" w14:textId="77777777" w:rsidR="00D902C7" w:rsidRDefault="00A970E2" w:rsidP="00F565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Calibri" w:hAnsi="Calibri" w:cs="Arial"/>
        </w:rPr>
      </w:pPr>
      <w:r>
        <w:rPr>
          <w:rFonts w:ascii="Calibri" w:hAnsi="Calibri" w:cs="Arial"/>
        </w:rPr>
        <w:t xml:space="preserve">Código-postal: </w:t>
      </w:r>
      <w:sdt>
        <w:sdtPr>
          <w:rPr>
            <w:rStyle w:val="FormulariotextoCarter"/>
          </w:rPr>
          <w:id w:val="1953972987"/>
          <w:placeholder>
            <w:docPart w:val="EE8FE94DA0D8415499A9C6D298C9FD9A"/>
          </w:placeholder>
          <w:showingPlcHdr/>
        </w:sdtPr>
        <w:sdtEndPr>
          <w:rPr>
            <w:rStyle w:val="Tipodeletrapredefinidodopargrafo"/>
            <w:rFonts w:ascii="Calibri" w:hAnsi="Calibri" w:cs="Arial"/>
          </w:rPr>
        </w:sdtEndPr>
        <w:sdtContent>
          <w:r w:rsidR="00EE2377">
            <w:rPr>
              <w:rStyle w:val="TextodoMarcadordePosio"/>
              <w:rFonts w:ascii="Calibri" w:hAnsi="Calibri"/>
            </w:rPr>
            <w:t>Preencha com</w:t>
          </w:r>
          <w:r w:rsidR="00EE2377" w:rsidRPr="00EE2377">
            <w:rPr>
              <w:rStyle w:val="TextodoMarcadordePosio"/>
              <w:rFonts w:ascii="Calibri" w:hAnsi="Calibri"/>
            </w:rPr>
            <w:t xml:space="preserve"> o seu código postal.</w:t>
          </w:r>
        </w:sdtContent>
      </w:sdt>
      <w:r>
        <w:rPr>
          <w:rFonts w:ascii="Calibri" w:hAnsi="Calibri" w:cs="Arial"/>
        </w:rPr>
        <w:t xml:space="preserve">   Localidade:</w:t>
      </w:r>
      <w:r w:rsidR="00F56553">
        <w:rPr>
          <w:rFonts w:ascii="Calibri" w:hAnsi="Calibri" w:cs="Arial"/>
        </w:rPr>
        <w:t xml:space="preserve"> </w:t>
      </w:r>
      <w:sdt>
        <w:sdtPr>
          <w:rPr>
            <w:rStyle w:val="FormulariotextoCarter"/>
          </w:rPr>
          <w:id w:val="-1251429809"/>
          <w:placeholder>
            <w:docPart w:val="5F76957508784111BC1250A688C47560"/>
          </w:placeholder>
          <w:showingPlcHdr/>
        </w:sdtPr>
        <w:sdtEndPr>
          <w:rPr>
            <w:rStyle w:val="Tipodeletrapredefinidodopargrafo"/>
            <w:rFonts w:ascii="Calibri" w:hAnsi="Calibri" w:cs="Arial"/>
          </w:rPr>
        </w:sdtEndPr>
        <w:sdtContent>
          <w:r w:rsidR="00EE2377" w:rsidRPr="00C75823">
            <w:rPr>
              <w:rStyle w:val="TextodoMarcadordePosio"/>
              <w:rFonts w:ascii="Calibri" w:hAnsi="Calibri"/>
            </w:rPr>
            <w:t xml:space="preserve">Preencha com a </w:t>
          </w:r>
          <w:r w:rsidR="00C75823">
            <w:rPr>
              <w:rStyle w:val="TextodoMarcadordePosio"/>
              <w:rFonts w:ascii="Calibri" w:hAnsi="Calibri"/>
            </w:rPr>
            <w:t xml:space="preserve">sua </w:t>
          </w:r>
          <w:r w:rsidR="00EE2377" w:rsidRPr="00C75823">
            <w:rPr>
              <w:rStyle w:val="TextodoMarcadordePosio"/>
              <w:rFonts w:ascii="Calibri" w:hAnsi="Calibri"/>
            </w:rPr>
            <w:t>localidade.</w:t>
          </w:r>
        </w:sdtContent>
      </w:sdt>
    </w:p>
    <w:p w14:paraId="5FB11C11" w14:textId="77777777" w:rsidR="00773F8C" w:rsidRDefault="00773F8C" w:rsidP="00F565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Calibri" w:hAnsi="Calibri" w:cs="Arial"/>
        </w:rPr>
      </w:pPr>
      <w:r w:rsidRPr="00D21E48">
        <w:rPr>
          <w:rFonts w:ascii="Calibri" w:hAnsi="Calibri" w:cs="Arial"/>
        </w:rPr>
        <w:t>Contacto</w:t>
      </w:r>
      <w:r>
        <w:rPr>
          <w:rFonts w:ascii="Calibri" w:hAnsi="Calibri" w:cs="Arial"/>
        </w:rPr>
        <w:t>(s)</w:t>
      </w:r>
      <w:r w:rsidRPr="00D21E48">
        <w:rPr>
          <w:rFonts w:ascii="Calibri" w:hAnsi="Calibri" w:cs="Arial"/>
        </w:rPr>
        <w:t xml:space="preserve"> telefónico</w:t>
      </w:r>
      <w:r>
        <w:rPr>
          <w:rFonts w:ascii="Calibri" w:hAnsi="Calibri" w:cs="Arial"/>
        </w:rPr>
        <w:t xml:space="preserve">(s): </w:t>
      </w:r>
      <w:sdt>
        <w:sdtPr>
          <w:rPr>
            <w:rStyle w:val="FormulariotextoCarter"/>
          </w:rPr>
          <w:id w:val="-1901434173"/>
          <w:placeholder>
            <w:docPart w:val="B7FD1C9CC9434FB7B207DA11F533B060"/>
          </w:placeholder>
          <w:showingPlcHdr/>
        </w:sdtPr>
        <w:sdtEndPr>
          <w:rPr>
            <w:rStyle w:val="Tipodeletrapredefinidodopargrafo"/>
            <w:rFonts w:ascii="Calibri" w:hAnsi="Calibri" w:cs="Arial"/>
          </w:rPr>
        </w:sdtEndPr>
        <w:sdtContent>
          <w:r w:rsidR="00EE2377" w:rsidRPr="00C75823">
            <w:rPr>
              <w:rStyle w:val="TextodoMarcadordePosio"/>
              <w:rFonts w:ascii="Calibri" w:hAnsi="Calibri"/>
            </w:rPr>
            <w:t>No mínimo um.</w:t>
          </w:r>
        </w:sdtContent>
      </w:sdt>
      <w:r w:rsidR="00D902C7">
        <w:rPr>
          <w:rFonts w:ascii="Calibri" w:hAnsi="Calibri" w:cs="Arial"/>
        </w:rPr>
        <w:t xml:space="preserve">     </w:t>
      </w:r>
      <w:r w:rsidRPr="00D21E48">
        <w:rPr>
          <w:rFonts w:ascii="Calibri" w:hAnsi="Calibri" w:cs="Arial"/>
        </w:rPr>
        <w:t>Endereço e-mail:</w:t>
      </w:r>
      <w:r w:rsidR="00EE2377">
        <w:rPr>
          <w:rFonts w:ascii="Calibri" w:hAnsi="Calibri" w:cs="Arial"/>
        </w:rPr>
        <w:t xml:space="preserve"> </w:t>
      </w:r>
      <w:sdt>
        <w:sdtPr>
          <w:rPr>
            <w:rFonts w:ascii="Calibri" w:hAnsi="Calibri" w:cs="Arial"/>
          </w:rPr>
          <w:id w:val="425471638"/>
          <w:placeholder>
            <w:docPart w:val="B7C967127C2D4CBB904F7FE6DD4B7665"/>
          </w:placeholder>
          <w:showingPlcHdr/>
        </w:sdtPr>
        <w:sdtContent>
          <w:r w:rsidR="00EE2377" w:rsidRPr="00C75823">
            <w:rPr>
              <w:rStyle w:val="TextodoMarcadordePosio"/>
              <w:rFonts w:ascii="Calibri" w:hAnsi="Calibri"/>
            </w:rPr>
            <w:t>No mínimo um.</w:t>
          </w:r>
          <w:r w:rsidR="00EE2377">
            <w:rPr>
              <w:rFonts w:ascii="Calibri" w:hAnsi="Calibri" w:cs="Arial"/>
            </w:rPr>
            <w:t xml:space="preserve"> </w:t>
          </w:r>
        </w:sdtContent>
      </w:sdt>
    </w:p>
    <w:p w14:paraId="288EA054" w14:textId="77777777" w:rsidR="00A9512B" w:rsidRDefault="00773F8C" w:rsidP="00F565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Calibri" w:hAnsi="Calibri" w:cs="Arial"/>
        </w:rPr>
      </w:pPr>
      <w:r w:rsidRPr="00D21E48">
        <w:rPr>
          <w:rFonts w:ascii="Calibri" w:hAnsi="Calibri" w:cs="Arial"/>
        </w:rPr>
        <w:t>Data nascimento:</w:t>
      </w:r>
      <w:r w:rsidR="00D902C7">
        <w:rPr>
          <w:rFonts w:ascii="Calibri" w:hAnsi="Calibri" w:cs="Arial"/>
        </w:rPr>
        <w:t xml:space="preserve"> </w:t>
      </w:r>
      <w:sdt>
        <w:sdtPr>
          <w:rPr>
            <w:rStyle w:val="FormulariotextoCarter"/>
          </w:rPr>
          <w:id w:val="-1814565839"/>
          <w:placeholder>
            <w:docPart w:val="8E31C96472AB4A0AA6DF5873E238030E"/>
          </w:placeholder>
          <w:showingPlcHdr/>
          <w:date w:fullDate="1991-02-21T00:00:00Z">
            <w:dateFormat w:val="dd/MM/yyyy"/>
            <w:lid w:val="pt-PT"/>
            <w:storeMappedDataAs w:val="dateTime"/>
            <w:calendar w:val="gregorian"/>
          </w:date>
        </w:sdtPr>
        <w:sdtEndPr>
          <w:rPr>
            <w:rStyle w:val="TextodoMarcadordePosio"/>
            <w:rFonts w:ascii="Times New Roman" w:hAnsi="Times New Roman"/>
            <w:color w:val="808080"/>
          </w:rPr>
        </w:sdtEndPr>
        <w:sdtContent>
          <w:r w:rsidR="00EE2377" w:rsidRPr="00C75823">
            <w:rPr>
              <w:rStyle w:val="TextodoMarcadordePosio"/>
              <w:rFonts w:ascii="Calibri" w:hAnsi="Calibri"/>
            </w:rPr>
            <w:t>Clique</w:t>
          </w:r>
          <w:r w:rsidR="00C75823" w:rsidRPr="00C75823">
            <w:rPr>
              <w:rStyle w:val="TextodoMarcadordePosio"/>
              <w:rFonts w:ascii="Calibri" w:hAnsi="Calibri"/>
            </w:rPr>
            <w:t xml:space="preserve"> </w:t>
          </w:r>
          <w:r w:rsidR="00EE2377" w:rsidRPr="00C75823">
            <w:rPr>
              <w:rStyle w:val="TextodoMarcadordePosio"/>
              <w:rFonts w:ascii="Calibri" w:hAnsi="Calibri"/>
            </w:rPr>
            <w:t>para introduzir uma data.</w:t>
          </w:r>
        </w:sdtContent>
      </w:sdt>
      <w:r w:rsidR="00C75823">
        <w:rPr>
          <w:rStyle w:val="TextodoMarcadordePosio"/>
          <w:rFonts w:ascii="Calibri" w:hAnsi="Calibri"/>
        </w:rPr>
        <w:t xml:space="preserve"> </w:t>
      </w:r>
      <w:r w:rsidR="00BD1C97">
        <w:rPr>
          <w:rStyle w:val="TextodoMarcadordePosio"/>
          <w:rFonts w:ascii="Calibri" w:hAnsi="Calibri"/>
        </w:rPr>
        <w:t xml:space="preserve">  </w:t>
      </w:r>
      <w:r w:rsidRPr="00D21E48">
        <w:rPr>
          <w:rFonts w:ascii="Calibri" w:hAnsi="Calibri" w:cs="Arial"/>
        </w:rPr>
        <w:t>Naturalidade:</w:t>
      </w:r>
      <w:r w:rsidR="00D902C7">
        <w:rPr>
          <w:rFonts w:ascii="Calibri" w:hAnsi="Calibri" w:cs="Arial"/>
        </w:rPr>
        <w:t xml:space="preserve"> </w:t>
      </w:r>
      <w:sdt>
        <w:sdtPr>
          <w:rPr>
            <w:rStyle w:val="FormulariotextoCarter"/>
          </w:rPr>
          <w:id w:val="-1919540235"/>
          <w:placeholder>
            <w:docPart w:val="4EF6B637B5934287BD094C97DBE3BC1A"/>
          </w:placeholder>
          <w:showingPlcHdr/>
        </w:sdtPr>
        <w:sdtEndPr>
          <w:rPr>
            <w:rStyle w:val="Tipodeletrapredefinidodopargrafo"/>
            <w:rFonts w:ascii="Calibri" w:hAnsi="Calibri" w:cs="Arial"/>
          </w:rPr>
        </w:sdtEndPr>
        <w:sdtContent>
          <w:r w:rsidR="004810A5">
            <w:rPr>
              <w:rStyle w:val="TextodoMarcadordePosio"/>
              <w:rFonts w:ascii="Calibri" w:hAnsi="Calibri"/>
            </w:rPr>
            <w:t>Preencha aqui</w:t>
          </w:r>
          <w:r w:rsidR="004810A5" w:rsidRPr="00C75823">
            <w:rPr>
              <w:rStyle w:val="TextodoMarcadordePosio"/>
              <w:rFonts w:ascii="Calibri" w:hAnsi="Calibri"/>
            </w:rPr>
            <w:t>.</w:t>
          </w:r>
          <w:r w:rsidR="004810A5">
            <w:rPr>
              <w:rFonts w:ascii="Calibri" w:hAnsi="Calibri" w:cs="Arial"/>
            </w:rPr>
            <w:t xml:space="preserve"> </w:t>
          </w:r>
        </w:sdtContent>
      </w:sdt>
      <w:r w:rsidR="00D902C7">
        <w:rPr>
          <w:rFonts w:ascii="Calibri" w:hAnsi="Calibri" w:cs="Arial"/>
        </w:rPr>
        <w:t xml:space="preserve">       </w:t>
      </w:r>
      <w:r w:rsidRPr="00D21E48">
        <w:rPr>
          <w:rFonts w:ascii="Calibri" w:hAnsi="Calibri" w:cs="Arial"/>
        </w:rPr>
        <w:t>Nacionalidade</w:t>
      </w:r>
      <w:r w:rsidRPr="00A9512B">
        <w:rPr>
          <w:rStyle w:val="TextodoMarcadordePosio"/>
          <w:rFonts w:asciiTheme="minorHAnsi" w:hAnsiTheme="minorHAnsi"/>
        </w:rPr>
        <w:t>:</w:t>
      </w:r>
      <w:r w:rsidR="00C75823">
        <w:rPr>
          <w:rFonts w:ascii="Calibri" w:hAnsi="Calibri" w:cs="Arial"/>
        </w:rPr>
        <w:t xml:space="preserve"> </w:t>
      </w:r>
      <w:sdt>
        <w:sdtPr>
          <w:rPr>
            <w:rStyle w:val="FormulariotextoCarter"/>
          </w:rPr>
          <w:id w:val="794019372"/>
          <w:placeholder>
            <w:docPart w:val="22F87B1F5555467695FCCA0B65C24287"/>
          </w:placeholder>
          <w:showingPlcHdr/>
        </w:sdtPr>
        <w:sdtEndPr>
          <w:rPr>
            <w:rStyle w:val="Tipodeletrapredefinidodopargrafo"/>
            <w:rFonts w:ascii="Calibri" w:hAnsi="Calibri" w:cs="Arial"/>
          </w:rPr>
        </w:sdtEndPr>
        <w:sdtContent>
          <w:r w:rsidR="004810A5">
            <w:rPr>
              <w:rStyle w:val="TextodoMarcadordePosio"/>
              <w:rFonts w:ascii="Calibri" w:hAnsi="Calibri"/>
            </w:rPr>
            <w:t>Preencha aqui</w:t>
          </w:r>
          <w:r w:rsidR="004810A5" w:rsidRPr="00C75823">
            <w:rPr>
              <w:rStyle w:val="TextodoMarcadordePosio"/>
              <w:rFonts w:ascii="Calibri" w:hAnsi="Calibri"/>
            </w:rPr>
            <w:t>.</w:t>
          </w:r>
          <w:r w:rsidR="004810A5">
            <w:rPr>
              <w:rFonts w:ascii="Calibri" w:hAnsi="Calibri" w:cs="Arial"/>
            </w:rPr>
            <w:t xml:space="preserve"> </w:t>
          </w:r>
        </w:sdtContent>
      </w:sdt>
      <w:r w:rsidR="00C75823">
        <w:rPr>
          <w:rFonts w:ascii="Calibri" w:hAnsi="Calibri" w:cs="Arial"/>
        </w:rPr>
        <w:t xml:space="preserve">  </w:t>
      </w:r>
    </w:p>
    <w:p w14:paraId="02A97C6E" w14:textId="0C5C2E05" w:rsidR="00773F8C" w:rsidRPr="006462DC" w:rsidRDefault="00C75823" w:rsidP="00963A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5"/>
        </w:tabs>
        <w:spacing w:line="480" w:lineRule="auto"/>
        <w:rPr>
          <w:rFonts w:ascii="Calibri" w:hAnsi="Calibri" w:cs="Arial"/>
        </w:rPr>
      </w:pPr>
      <w:r>
        <w:rPr>
          <w:rFonts w:ascii="Calibri" w:hAnsi="Calibri" w:cs="Arial"/>
        </w:rPr>
        <w:t>Nº de Identificação Fiscal:</w:t>
      </w:r>
      <w:r w:rsidR="00A46C3B">
        <w:rPr>
          <w:rFonts w:ascii="Calibri" w:hAnsi="Calibri" w:cs="Arial"/>
        </w:rPr>
        <w:t xml:space="preserve"> </w:t>
      </w:r>
      <w:sdt>
        <w:sdtPr>
          <w:rPr>
            <w:rStyle w:val="FormulariotextoCarter"/>
          </w:rPr>
          <w:id w:val="-1555848349"/>
          <w:placeholder>
            <w:docPart w:val="78F878178C3449D88C173BCA388A1A17"/>
          </w:placeholder>
          <w:showingPlcHdr/>
        </w:sdtPr>
        <w:sdtEndPr>
          <w:rPr>
            <w:rStyle w:val="Tipodeletrapredefinidodopargrafo"/>
            <w:rFonts w:ascii="Calibri" w:hAnsi="Calibri" w:cs="Arial"/>
          </w:rPr>
        </w:sdtEndPr>
        <w:sdtContent>
          <w:r w:rsidR="00A46C3B" w:rsidRPr="00A46C3B">
            <w:rPr>
              <w:rStyle w:val="TextodoMarcadordePosio"/>
              <w:rFonts w:ascii="Calibri" w:hAnsi="Calibri"/>
            </w:rPr>
            <w:t>Preencha com o seu NIF.</w:t>
          </w:r>
        </w:sdtContent>
      </w:sdt>
      <w:r w:rsidR="00963A18">
        <w:rPr>
          <w:rStyle w:val="FormulariotextoCarter"/>
        </w:rPr>
        <w:tab/>
      </w:r>
      <w:r w:rsidR="00963A18">
        <w:rPr>
          <w:rFonts w:ascii="Calibri" w:hAnsi="Calibri" w:cs="Arial"/>
        </w:rPr>
        <w:t>Nº de Segurança Social:</w:t>
      </w:r>
      <w:r w:rsidR="00963A18" w:rsidRPr="00963A18">
        <w:rPr>
          <w:rStyle w:val="FormulariotextoCarter"/>
        </w:rPr>
        <w:t xml:space="preserve"> </w:t>
      </w:r>
      <w:sdt>
        <w:sdtPr>
          <w:rPr>
            <w:rStyle w:val="FormulariotextoCarter"/>
          </w:rPr>
          <w:id w:val="1853988216"/>
          <w:placeholder>
            <w:docPart w:val="41600A9A25A6409EB3C392AA4D80D6A3"/>
          </w:placeholder>
        </w:sdtPr>
        <w:sdtEndPr>
          <w:rPr>
            <w:rStyle w:val="Tipodeletrapredefinidodopargrafo"/>
            <w:rFonts w:ascii="Calibri" w:hAnsi="Calibri" w:cs="Arial"/>
          </w:rPr>
        </w:sdtEndPr>
        <w:sdtContent>
          <w:sdt>
            <w:sdtPr>
              <w:rPr>
                <w:rStyle w:val="FormulariotextoCarter"/>
              </w:rPr>
              <w:id w:val="1233273870"/>
              <w:placeholder>
                <w:docPart w:val="5E0D6361E08C469F8C20E0380534E53B"/>
              </w:placeholder>
              <w:showingPlcHdr/>
            </w:sdtPr>
            <w:sdtEndPr>
              <w:rPr>
                <w:rStyle w:val="Tipodeletrapredefinidodopargrafo"/>
                <w:rFonts w:ascii="Calibri" w:hAnsi="Calibri" w:cs="Arial"/>
              </w:rPr>
            </w:sdtEndPr>
            <w:sdtContent>
              <w:r w:rsidR="00963A18">
                <w:rPr>
                  <w:rStyle w:val="TextodoMarcadordePosio"/>
                  <w:rFonts w:ascii="Calibri" w:hAnsi="Calibri"/>
                </w:rPr>
                <w:t>Preencha aqui</w:t>
              </w:r>
              <w:r w:rsidR="00963A18" w:rsidRPr="00C75823">
                <w:rPr>
                  <w:rStyle w:val="TextodoMarcadordePosio"/>
                  <w:rFonts w:ascii="Calibri" w:hAnsi="Calibri"/>
                </w:rPr>
                <w:t>.</w:t>
              </w:r>
              <w:r w:rsidR="00963A18">
                <w:rPr>
                  <w:rFonts w:ascii="Calibri" w:hAnsi="Calibri" w:cs="Arial"/>
                </w:rPr>
                <w:t xml:space="preserve"> </w:t>
              </w:r>
            </w:sdtContent>
          </w:sdt>
        </w:sdtContent>
      </w:sdt>
    </w:p>
    <w:p w14:paraId="3B172722" w14:textId="55114FF0" w:rsidR="004175A9" w:rsidRPr="00D21E48" w:rsidRDefault="00000000" w:rsidP="00270C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Arial"/>
        </w:rPr>
      </w:pPr>
      <w:sdt>
        <w:sdtPr>
          <w:rPr>
            <w:rStyle w:val="FormulariotextoCarter"/>
            <w:u w:val="single"/>
          </w:rPr>
          <w:id w:val="239064878"/>
          <w:placeholder>
            <w:docPart w:val="C8C6C290E29C448C97FF832B47C09A63"/>
          </w:placeholder>
          <w:comboBox>
            <w:listItem w:displayText="Escolha um item" w:value="Escolha um item"/>
            <w:listItem w:displayText="Cartão de Cidadão" w:value="Cartão de Cidadão"/>
            <w:listItem w:displayText="BI" w:value="BI"/>
            <w:listItem w:displayText="Passaporte" w:value="Passaporte"/>
          </w:comboBox>
        </w:sdtPr>
        <w:sdtContent>
          <w:r w:rsidR="00C75823" w:rsidRPr="00806DC5">
            <w:rPr>
              <w:rStyle w:val="FormulariotextoCarter"/>
              <w:i/>
              <w:u w:val="single"/>
            </w:rPr>
            <w:t>Clique para escolher um item</w:t>
          </w:r>
        </w:sdtContent>
      </w:sdt>
      <w:r w:rsidR="00773F8C" w:rsidRPr="00D21E48">
        <w:rPr>
          <w:rFonts w:ascii="Calibri" w:hAnsi="Calibri" w:cs="Arial"/>
        </w:rPr>
        <w:t>:</w:t>
      </w:r>
      <w:r w:rsidR="00D902C7">
        <w:rPr>
          <w:rFonts w:ascii="Calibri" w:hAnsi="Calibri" w:cs="Arial"/>
        </w:rPr>
        <w:t xml:space="preserve">  </w:t>
      </w:r>
      <w:sdt>
        <w:sdtPr>
          <w:rPr>
            <w:rStyle w:val="FormulariotextoCarter"/>
          </w:rPr>
          <w:id w:val="1614482181"/>
          <w:placeholder>
            <w:docPart w:val="419AD7A4ECF142979FA1B22967367C80"/>
          </w:placeholder>
          <w:showingPlcHdr/>
        </w:sdtPr>
        <w:sdtEndPr>
          <w:rPr>
            <w:rStyle w:val="Tipodeletrapredefinidodopargrafo"/>
            <w:rFonts w:ascii="Calibri" w:hAnsi="Calibri" w:cs="Arial"/>
          </w:rPr>
        </w:sdtEndPr>
        <w:sdtContent>
          <w:r w:rsidR="00C75823" w:rsidRPr="00A46C3B">
            <w:rPr>
              <w:rStyle w:val="TextodoMarcadordePosio"/>
              <w:rFonts w:ascii="Calibri" w:hAnsi="Calibri"/>
            </w:rPr>
            <w:t>Preencha com o nº documento de identificação escolhido</w:t>
          </w:r>
          <w:r w:rsidR="00A46C3B" w:rsidRPr="00A46C3B">
            <w:rPr>
              <w:rStyle w:val="TextodoMarcadordePosio"/>
              <w:rFonts w:ascii="Calibri" w:hAnsi="Calibri"/>
            </w:rPr>
            <w:t>.</w:t>
          </w:r>
        </w:sdtContent>
      </w:sdt>
      <w:r w:rsidR="00D902C7">
        <w:rPr>
          <w:rFonts w:ascii="Calibri" w:hAnsi="Calibri" w:cs="Arial"/>
        </w:rPr>
        <w:t xml:space="preserve"> </w:t>
      </w:r>
      <w:r w:rsidR="00963A18">
        <w:rPr>
          <w:rFonts w:ascii="Calibri" w:hAnsi="Calibri" w:cs="Arial"/>
        </w:rPr>
        <w:t xml:space="preserve"> Validade: </w:t>
      </w:r>
      <w:sdt>
        <w:sdtPr>
          <w:rPr>
            <w:rStyle w:val="FormulariotextoCarter"/>
          </w:rPr>
          <w:id w:val="-1216584751"/>
          <w:placeholder>
            <w:docPart w:val="E266E3F4D2F14A18986B7E63817E06C4"/>
          </w:placeholder>
          <w:showingPlcHdr/>
        </w:sdtPr>
        <w:sdtEndPr>
          <w:rPr>
            <w:rStyle w:val="Tipodeletrapredefinidodopargrafo"/>
            <w:rFonts w:ascii="Calibri" w:hAnsi="Calibri" w:cs="Arial"/>
          </w:rPr>
        </w:sdtEndPr>
        <w:sdtContent>
          <w:r w:rsidR="00963A18">
            <w:rPr>
              <w:rStyle w:val="TextodoMarcadordePosio"/>
              <w:rFonts w:ascii="Calibri" w:hAnsi="Calibri"/>
            </w:rPr>
            <w:t>Preencha aqui</w:t>
          </w:r>
          <w:r w:rsidR="00963A18" w:rsidRPr="00C75823">
            <w:rPr>
              <w:rStyle w:val="TextodoMarcadordePosio"/>
              <w:rFonts w:ascii="Calibri" w:hAnsi="Calibri"/>
            </w:rPr>
            <w:t>.</w:t>
          </w:r>
          <w:r w:rsidR="00963A18">
            <w:rPr>
              <w:rFonts w:ascii="Calibri" w:hAnsi="Calibri" w:cs="Arial"/>
            </w:rPr>
            <w:t xml:space="preserve"> </w:t>
          </w:r>
        </w:sdtContent>
      </w:sdt>
      <w:r w:rsidR="00D902C7">
        <w:rPr>
          <w:rFonts w:ascii="Calibri" w:hAnsi="Calibri" w:cs="Arial"/>
        </w:rPr>
        <w:t xml:space="preserve">                         </w:t>
      </w:r>
      <w:r w:rsidR="00773F8C" w:rsidRPr="00D21E48">
        <w:rPr>
          <w:rFonts w:ascii="Calibri" w:hAnsi="Calibri" w:cs="Arial"/>
        </w:rPr>
        <w:t xml:space="preserve">  </w:t>
      </w:r>
    </w:p>
    <w:p w14:paraId="02450C6A" w14:textId="77777777" w:rsidR="00773F8C" w:rsidRPr="00583A35" w:rsidRDefault="00773F8C" w:rsidP="00773F8C">
      <w:pPr>
        <w:rPr>
          <w:rFonts w:ascii="Calibri" w:hAnsi="Calibri" w:cs="Arial"/>
          <w:b/>
          <w:sz w:val="12"/>
        </w:rPr>
      </w:pPr>
    </w:p>
    <w:p w14:paraId="2DF9E672" w14:textId="77777777" w:rsidR="00773F8C" w:rsidRPr="00D21E48" w:rsidRDefault="00773F8C" w:rsidP="00806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hAnsi="Calibri" w:cs="Arial"/>
          <w:b/>
        </w:rPr>
      </w:pPr>
      <w:r w:rsidRPr="00D21E48">
        <w:rPr>
          <w:rFonts w:ascii="Calibri" w:hAnsi="Calibri" w:cs="Arial"/>
          <w:b/>
        </w:rPr>
        <w:t>FORMAÇÃO ACADÉMICA</w:t>
      </w:r>
    </w:p>
    <w:p w14:paraId="670A7623" w14:textId="77777777" w:rsidR="00AA212E" w:rsidRDefault="00000000" w:rsidP="00806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76" w:lineRule="auto"/>
        <w:rPr>
          <w:rFonts w:ascii="Calibri" w:hAnsi="Calibri" w:cs="Arial"/>
        </w:rPr>
      </w:pPr>
      <w:sdt>
        <w:sdtPr>
          <w:rPr>
            <w:rStyle w:val="FormulariotextoCarter"/>
          </w:rPr>
          <w:id w:val="2094813502"/>
          <w:placeholder>
            <w:docPart w:val="34D08339E8F448858561EE2F3BD8B851"/>
          </w:placeholder>
          <w:showingPlcHdr/>
          <w:comboBox>
            <w:listItem w:value="Escolha um item."/>
            <w:listItem w:displayText="9ºano" w:value="9ºano"/>
            <w:listItem w:displayText="Ensino Secundário" w:value="Ensino Secundário"/>
            <w:listItem w:displayText="Licenciatura" w:value="Licenciatura"/>
            <w:listItem w:displayText="Mestrado" w:value="Mestrado"/>
            <w:listItem w:displayText="Doutoramento" w:value="Doutoramento"/>
            <w:listItem w:displayText="Pós-Graduação" w:value="Pós-Graduação"/>
          </w:comboBox>
        </w:sdtPr>
        <w:sdtEndPr>
          <w:rPr>
            <w:rStyle w:val="Tipodeletrapredefinidodopargrafo"/>
            <w:rFonts w:ascii="Calibri" w:hAnsi="Calibri" w:cs="Arial"/>
          </w:rPr>
        </w:sdtEndPr>
        <w:sdtContent>
          <w:r w:rsidR="00A26840" w:rsidRPr="00A26840">
            <w:rPr>
              <w:rFonts w:ascii="Calibri" w:hAnsi="Calibri" w:cs="Arial"/>
              <w:i/>
              <w:u w:val="single"/>
            </w:rPr>
            <w:t>Clique para escolher um item</w:t>
          </w:r>
        </w:sdtContent>
      </w:sdt>
      <w:r w:rsidR="00A26840">
        <w:rPr>
          <w:rFonts w:ascii="Calibri" w:hAnsi="Calibri" w:cs="Arial"/>
        </w:rPr>
        <w:t>:</w:t>
      </w:r>
      <w:r w:rsidR="00D902C7">
        <w:rPr>
          <w:rFonts w:ascii="Calibri" w:hAnsi="Calibri" w:cs="Arial"/>
        </w:rPr>
        <w:t xml:space="preserve"> </w:t>
      </w:r>
      <w:sdt>
        <w:sdtPr>
          <w:rPr>
            <w:rStyle w:val="FormulariotextoCarter"/>
          </w:rPr>
          <w:id w:val="-1942520630"/>
          <w:placeholder>
            <w:docPart w:val="CC1814E64867450FA97BBBEBBD2225A3"/>
          </w:placeholder>
          <w:showingPlcHdr/>
        </w:sdtPr>
        <w:sdtEndPr>
          <w:rPr>
            <w:rStyle w:val="Tipodeletrapredefinidodopargrafo"/>
            <w:rFonts w:ascii="Calibri" w:hAnsi="Calibri" w:cs="Arial"/>
          </w:rPr>
        </w:sdtEndPr>
        <w:sdtContent>
          <w:r w:rsidR="00A26840" w:rsidRPr="00AA212E">
            <w:rPr>
              <w:rStyle w:val="TextodoMarcadordePosio"/>
              <w:rFonts w:ascii="Calibri" w:hAnsi="Calibri"/>
            </w:rPr>
            <w:t>Especifiqu</w:t>
          </w:r>
          <w:r w:rsidR="00AA212E" w:rsidRPr="00AA212E">
            <w:rPr>
              <w:rStyle w:val="TextodoMarcadordePosio"/>
              <w:rFonts w:ascii="Calibri" w:hAnsi="Calibri"/>
            </w:rPr>
            <w:t>e a área profissional se necessário.</w:t>
          </w:r>
        </w:sdtContent>
      </w:sdt>
      <w:r w:rsidR="00D902C7">
        <w:rPr>
          <w:rFonts w:ascii="Calibri" w:hAnsi="Calibri" w:cs="Arial"/>
        </w:rPr>
        <w:t xml:space="preserve">                               </w:t>
      </w:r>
    </w:p>
    <w:p w14:paraId="1762FB94" w14:textId="77777777" w:rsidR="00D902C7" w:rsidRDefault="00773F8C" w:rsidP="00AA2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480" w:lineRule="auto"/>
        <w:rPr>
          <w:rFonts w:ascii="Calibri" w:hAnsi="Calibri" w:cs="Arial"/>
          <w:u w:val="single"/>
        </w:rPr>
      </w:pPr>
      <w:r w:rsidRPr="00D21E48">
        <w:rPr>
          <w:rFonts w:ascii="Calibri" w:hAnsi="Calibri" w:cs="Arial"/>
        </w:rPr>
        <w:t>Universidade/ Escola</w:t>
      </w:r>
      <w:r>
        <w:rPr>
          <w:rFonts w:ascii="Calibri" w:hAnsi="Calibri" w:cs="Arial"/>
        </w:rPr>
        <w:t>:</w:t>
      </w:r>
      <w:r w:rsidR="00D902C7">
        <w:rPr>
          <w:rFonts w:ascii="Calibri" w:hAnsi="Calibri" w:cs="Arial"/>
        </w:rPr>
        <w:t xml:space="preserve"> </w:t>
      </w:r>
      <w:sdt>
        <w:sdtPr>
          <w:rPr>
            <w:rStyle w:val="FormulariotextoCarter"/>
          </w:rPr>
          <w:id w:val="1002320740"/>
          <w:placeholder>
            <w:docPart w:val="48219C7993D74AFEB1DD7A037EB68D02"/>
          </w:placeholder>
          <w:showingPlcHdr/>
        </w:sdtPr>
        <w:sdtEndPr>
          <w:rPr>
            <w:rStyle w:val="Tipodeletrapredefinidodopargrafo"/>
            <w:rFonts w:ascii="Calibri" w:hAnsi="Calibri" w:cs="Arial"/>
          </w:rPr>
        </w:sdtEndPr>
        <w:sdtContent>
          <w:r w:rsidR="00AA212E" w:rsidRPr="00AA212E">
            <w:rPr>
              <w:rStyle w:val="TextodoMarcadordePosio"/>
              <w:rFonts w:ascii="Calibri" w:hAnsi="Calibri"/>
            </w:rPr>
            <w:t>Especifique se necessário.</w:t>
          </w:r>
        </w:sdtContent>
      </w:sdt>
      <w:r w:rsidR="00D902C7">
        <w:rPr>
          <w:rFonts w:ascii="Calibri" w:hAnsi="Calibri" w:cs="Arial"/>
        </w:rPr>
        <w:t xml:space="preserve">              </w:t>
      </w:r>
      <w:r w:rsidRPr="00D21E48">
        <w:rPr>
          <w:rFonts w:ascii="Calibri" w:hAnsi="Calibri" w:cs="Arial"/>
        </w:rPr>
        <w:t xml:space="preserve">Ano conclusão: </w:t>
      </w:r>
      <w:sdt>
        <w:sdtPr>
          <w:rPr>
            <w:rStyle w:val="FormulariotextoCarter"/>
          </w:rPr>
          <w:id w:val="814612764"/>
          <w:placeholder>
            <w:docPart w:val="15E140142FAF4FA1AEA9D6316B8B9C4F"/>
          </w:placeholder>
          <w:showingPlcHdr/>
          <w:date>
            <w:dateFormat w:val="dd/MM/yyyy"/>
            <w:lid w:val="pt-PT"/>
            <w:storeMappedDataAs w:val="dateTime"/>
            <w:calendar w:val="gregorian"/>
          </w:date>
        </w:sdtPr>
        <w:sdtEndPr>
          <w:rPr>
            <w:rStyle w:val="Tipodeletrapredefinidodopargrafo"/>
            <w:rFonts w:ascii="Calibri" w:hAnsi="Calibri" w:cs="Arial"/>
          </w:rPr>
        </w:sdtEndPr>
        <w:sdtContent>
          <w:r w:rsidR="00AA212E" w:rsidRPr="00AA212E">
            <w:rPr>
              <w:rStyle w:val="TextodoMarcadordePosio"/>
              <w:rFonts w:ascii="Calibri" w:hAnsi="Calibri"/>
            </w:rPr>
            <w:t>Clique para introduzir uma data.</w:t>
          </w:r>
        </w:sdtContent>
      </w:sdt>
    </w:p>
    <w:p w14:paraId="4B5A0E98" w14:textId="77777777" w:rsidR="00773F8C" w:rsidRPr="00D21E48" w:rsidRDefault="00773F8C" w:rsidP="00773F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76" w:lineRule="auto"/>
        <w:rPr>
          <w:rFonts w:ascii="Calibri" w:hAnsi="Calibri" w:cs="Arial"/>
          <w:b/>
        </w:rPr>
      </w:pPr>
      <w:r w:rsidRPr="00D21E48">
        <w:rPr>
          <w:rFonts w:ascii="Calibri" w:hAnsi="Calibri" w:cs="Arial"/>
          <w:b/>
        </w:rPr>
        <w:t>EXPERIÊNCIA PROFISSIONAL</w:t>
      </w:r>
    </w:p>
    <w:p w14:paraId="58EEAF0A" w14:textId="77777777" w:rsidR="00773F8C" w:rsidRPr="003D4C4F" w:rsidRDefault="00773F8C" w:rsidP="00773F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76" w:lineRule="auto"/>
        <w:rPr>
          <w:rFonts w:ascii="Calibri" w:hAnsi="Calibri" w:cs="Arial"/>
          <w:u w:val="single"/>
        </w:rPr>
      </w:pPr>
      <w:r w:rsidRPr="00D21E48">
        <w:rPr>
          <w:rFonts w:ascii="Calibri" w:hAnsi="Calibri" w:cs="Arial"/>
        </w:rPr>
        <w:t>Profissão atual?</w:t>
      </w:r>
      <w:r>
        <w:rPr>
          <w:rFonts w:ascii="Calibri" w:hAnsi="Calibri" w:cs="Arial"/>
        </w:rPr>
        <w:t xml:space="preserve"> </w:t>
      </w:r>
      <w:sdt>
        <w:sdtPr>
          <w:rPr>
            <w:rStyle w:val="FormulariotextoCarter"/>
          </w:rPr>
          <w:id w:val="-828836318"/>
          <w:placeholder>
            <w:docPart w:val="50C05281FBA14AE5909CB5D8DCDA698D"/>
          </w:placeholder>
          <w:showingPlcHdr/>
        </w:sdtPr>
        <w:sdtEndPr>
          <w:rPr>
            <w:rStyle w:val="Tipodeletrapredefinidodopargrafo"/>
            <w:rFonts w:ascii="Calibri" w:hAnsi="Calibri" w:cs="Arial"/>
          </w:rPr>
        </w:sdtEndPr>
        <w:sdtContent>
          <w:r w:rsidR="00AA212E" w:rsidRPr="00AA212E">
            <w:rPr>
              <w:rStyle w:val="TextodoMarcadordePosio"/>
              <w:rFonts w:asciiTheme="minorHAnsi" w:hAnsiTheme="minorHAnsi"/>
            </w:rPr>
            <w:t>Preencha com a sua profissão atual.</w:t>
          </w:r>
        </w:sdtContent>
      </w:sdt>
    </w:p>
    <w:p w14:paraId="57BDF9F5" w14:textId="77777777" w:rsidR="00773F8C" w:rsidRPr="00583A35" w:rsidRDefault="00773F8C" w:rsidP="00773F8C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line="276" w:lineRule="auto"/>
        <w:rPr>
          <w:rFonts w:ascii="Calibri" w:hAnsi="Calibri" w:cs="Arial"/>
          <w:b/>
        </w:rPr>
      </w:pPr>
      <w:r w:rsidRPr="00583A35">
        <w:rPr>
          <w:rFonts w:ascii="Calibri" w:hAnsi="Calibri" w:cs="Arial"/>
          <w:b/>
        </w:rPr>
        <w:t>SOBRE ESTE CURSO…</w:t>
      </w:r>
    </w:p>
    <w:p w14:paraId="2E2B185A" w14:textId="77777777" w:rsidR="00773F8C" w:rsidRPr="00F56553" w:rsidRDefault="00773F8C" w:rsidP="00F5655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before="120" w:line="480" w:lineRule="auto"/>
        <w:rPr>
          <w:rFonts w:ascii="Calibri" w:hAnsi="Calibri" w:cs="Arial"/>
          <w:u w:val="single"/>
        </w:rPr>
      </w:pPr>
      <w:r w:rsidRPr="00F56553">
        <w:rPr>
          <w:rFonts w:ascii="Calibri" w:hAnsi="Calibri" w:cs="Arial"/>
        </w:rPr>
        <w:t xml:space="preserve">Motivação para frequentar este curso? </w:t>
      </w:r>
      <w:r w:rsidR="00F56553" w:rsidRPr="00F56553">
        <w:rPr>
          <w:rFonts w:ascii="Calibri" w:hAnsi="Calibri" w:cs="Arial"/>
        </w:rPr>
        <w:t xml:space="preserve"> </w:t>
      </w:r>
      <w:sdt>
        <w:sdtPr>
          <w:rPr>
            <w:rStyle w:val="FormulariotextoCarter"/>
          </w:rPr>
          <w:id w:val="-1652738754"/>
          <w:placeholder>
            <w:docPart w:val="7E9BCC3D70D94608889C0DEF5C836A72"/>
          </w:placeholder>
          <w:showingPlcHdr/>
        </w:sdtPr>
        <w:sdtEndPr>
          <w:rPr>
            <w:rStyle w:val="Tipodeletrapredefinidodopargrafo"/>
            <w:rFonts w:ascii="Calibri" w:hAnsi="Calibri" w:cs="Arial"/>
          </w:rPr>
        </w:sdtEndPr>
        <w:sdtContent>
          <w:r w:rsidR="00AA212E" w:rsidRPr="00AA212E">
            <w:rPr>
              <w:rStyle w:val="TextodoMarcadordePosio"/>
              <w:rFonts w:ascii="Calibri" w:hAnsi="Calibri"/>
            </w:rPr>
            <w:t>Preencha de forma sucinta.</w:t>
          </w:r>
        </w:sdtContent>
      </w:sdt>
    </w:p>
    <w:p w14:paraId="46520132" w14:textId="77777777" w:rsidR="00773F8C" w:rsidRPr="00FB40DF" w:rsidRDefault="00773F8C" w:rsidP="00FB40DF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line="360" w:lineRule="auto"/>
        <w:rPr>
          <w:rFonts w:ascii="Calibri" w:hAnsi="Calibri" w:cs="Arial"/>
          <w:u w:val="single"/>
        </w:rPr>
      </w:pPr>
      <w:r w:rsidRPr="00F56553">
        <w:rPr>
          <w:rFonts w:ascii="Calibri" w:hAnsi="Calibri" w:cs="Arial"/>
        </w:rPr>
        <w:t xml:space="preserve">Expectativas relativamente ao curso? </w:t>
      </w:r>
      <w:r w:rsidR="00F56553" w:rsidRPr="00F56553">
        <w:rPr>
          <w:rFonts w:ascii="Calibri" w:hAnsi="Calibri" w:cs="Arial"/>
        </w:rPr>
        <w:t xml:space="preserve"> </w:t>
      </w:r>
      <w:sdt>
        <w:sdtPr>
          <w:rPr>
            <w:rStyle w:val="FormulariotextoCarter"/>
          </w:rPr>
          <w:id w:val="-627006007"/>
          <w:placeholder>
            <w:docPart w:val="6D06D78DF456450BA12A25ACDACFA410"/>
          </w:placeholder>
          <w:showingPlcHdr/>
        </w:sdtPr>
        <w:sdtEndPr>
          <w:rPr>
            <w:rStyle w:val="Tipodeletrapredefinidodopargrafo"/>
            <w:rFonts w:ascii="Calibri" w:hAnsi="Calibri" w:cs="Arial"/>
          </w:rPr>
        </w:sdtEndPr>
        <w:sdtContent>
          <w:r w:rsidR="00AA212E" w:rsidRPr="00AA212E">
            <w:rPr>
              <w:rStyle w:val="TextodoMarcadordePosio"/>
              <w:rFonts w:ascii="Calibri" w:hAnsi="Calibri"/>
            </w:rPr>
            <w:t>Preencha de forma sucinta.</w:t>
          </w:r>
        </w:sdtContent>
      </w:sdt>
    </w:p>
    <w:p w14:paraId="5304C676" w14:textId="77777777" w:rsidR="0094749A" w:rsidRDefault="0094749A" w:rsidP="00270CFC">
      <w:pPr>
        <w:tabs>
          <w:tab w:val="left" w:pos="7695"/>
        </w:tabs>
        <w:spacing w:line="276" w:lineRule="auto"/>
        <w:rPr>
          <w:rFonts w:ascii="Calibri" w:hAnsi="Calibri" w:cs="Arial"/>
          <w:b/>
          <w:sz w:val="14"/>
        </w:rPr>
      </w:pPr>
    </w:p>
    <w:p w14:paraId="793E7AE6" w14:textId="77777777" w:rsidR="00DE44A0" w:rsidRPr="00583A35" w:rsidRDefault="00DE44A0" w:rsidP="00270CFC">
      <w:pPr>
        <w:tabs>
          <w:tab w:val="left" w:pos="7695"/>
        </w:tabs>
        <w:spacing w:line="276" w:lineRule="auto"/>
        <w:rPr>
          <w:rFonts w:ascii="Calibri" w:hAnsi="Calibri" w:cs="Arial"/>
          <w:b/>
          <w:sz w:val="14"/>
        </w:rPr>
      </w:pPr>
    </w:p>
    <w:p w14:paraId="6CFDC82E" w14:textId="77777777" w:rsidR="00D902C7" w:rsidRDefault="005530D4" w:rsidP="0062590C">
      <w:pPr>
        <w:spacing w:line="360" w:lineRule="auto"/>
        <w:rPr>
          <w:rFonts w:ascii="Calibri" w:hAnsi="Calibri" w:cs="Arial"/>
        </w:rPr>
      </w:pPr>
      <w:r>
        <w:rPr>
          <w:rFonts w:ascii="Calibri" w:hAnsi="Calibri" w:cs="Arial"/>
        </w:rPr>
        <w:t>Assinatura:</w:t>
      </w:r>
      <w:r w:rsidR="00AF3E4C">
        <w:rPr>
          <w:rFonts w:ascii="Calibri" w:hAnsi="Calibri" w:cs="Arial"/>
        </w:rPr>
        <w:t xml:space="preserve"> </w:t>
      </w:r>
      <w:sdt>
        <w:sdtPr>
          <w:rPr>
            <w:rStyle w:val="FormulariotextoCarter"/>
          </w:rPr>
          <w:id w:val="-766850956"/>
          <w:placeholder>
            <w:docPart w:val="55699F4621914FF4A41FD125D58A4798"/>
          </w:placeholder>
          <w:showingPlcHdr/>
          <w:text/>
        </w:sdtPr>
        <w:sdtEndPr>
          <w:rPr>
            <w:rStyle w:val="Tipodeletrapredefinidodopargrafo"/>
            <w:rFonts w:ascii="Calibri" w:hAnsi="Calibri" w:cs="Arial"/>
          </w:rPr>
        </w:sdtEndPr>
        <w:sdtContent>
          <w:r w:rsidR="00AF3E4C" w:rsidRPr="00EE2377">
            <w:rPr>
              <w:rStyle w:val="TextodoMarcadordePosio"/>
              <w:rFonts w:ascii="Calibri" w:hAnsi="Calibri"/>
            </w:rPr>
            <w:t>Preencha co</w:t>
          </w:r>
          <w:r w:rsidR="00AF3E4C">
            <w:rPr>
              <w:rStyle w:val="TextodoMarcadordePosio"/>
              <w:rFonts w:ascii="Calibri" w:hAnsi="Calibri"/>
            </w:rPr>
            <w:t>nforme no documento de identificação.</w:t>
          </w:r>
        </w:sdtContent>
      </w:sdt>
    </w:p>
    <w:p w14:paraId="5EF58C03" w14:textId="77777777" w:rsidR="004175A9" w:rsidRPr="005530D4" w:rsidRDefault="00340102" w:rsidP="0062590C">
      <w:pPr>
        <w:spacing w:line="360" w:lineRule="auto"/>
        <w:rPr>
          <w:rFonts w:ascii="Calibri" w:hAnsi="Calibri" w:cs="Arial"/>
        </w:rPr>
      </w:pPr>
      <w:r>
        <w:rPr>
          <w:rFonts w:ascii="Calibri" w:hAnsi="Calibri" w:cs="Calibri-Bold"/>
          <w:b/>
          <w:bCs/>
          <w:noProof/>
          <w:sz w:val="28"/>
          <w:szCs w:val="28"/>
          <w:lang w:eastAsia="pt-PT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54B2C27" wp14:editId="4FE997D4">
                <wp:simplePos x="0" y="0"/>
                <wp:positionH relativeFrom="margin">
                  <wp:posOffset>-215265</wp:posOffset>
                </wp:positionH>
                <wp:positionV relativeFrom="paragraph">
                  <wp:posOffset>250825</wp:posOffset>
                </wp:positionV>
                <wp:extent cx="6564630" cy="1503045"/>
                <wp:effectExtent l="0" t="0" r="26670" b="20955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4630" cy="150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0BFC68B" w14:textId="77777777" w:rsidR="004257B6" w:rsidRDefault="004257B6" w:rsidP="00024532">
                            <w:pPr>
                              <w:pBdr>
                                <w:top w:val="single" w:sz="4" w:space="0" w:color="auto"/>
                              </w:pBdr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000080"/>
                                <w:sz w:val="8"/>
                              </w:rPr>
                            </w:pPr>
                          </w:p>
                          <w:p w14:paraId="5830711A" w14:textId="77777777" w:rsidR="004257B6" w:rsidRPr="000E0575" w:rsidRDefault="004257B6" w:rsidP="00E7325C">
                            <w:pPr>
                              <w:pBdr>
                                <w:top w:val="single" w:sz="4" w:space="0" w:color="auto"/>
                              </w:pBdr>
                              <w:jc w:val="both"/>
                              <w:rPr>
                                <w:rFonts w:ascii="Calibri" w:hAnsi="Calibri" w:cs="Arial"/>
                                <w:i/>
                                <w:iCs/>
                                <w:color w:val="000080"/>
                              </w:rPr>
                            </w:pPr>
                            <w:r w:rsidRPr="000E0575">
                              <w:rPr>
                                <w:rFonts w:ascii="Calibri" w:hAnsi="Calibri" w:cs="Arial"/>
                                <w:i/>
                                <w:iCs/>
                                <w:color w:val="000080"/>
                              </w:rPr>
                              <w:t>A PH+ garante a estrita confidencialidade no tratamento dos seus dados. A informação que nos disponibilizar não será partilhada com terceiros e será utilizada apenas para os fins diretamente r</w:t>
                            </w:r>
                            <w:r w:rsidR="00630616">
                              <w:rPr>
                                <w:rFonts w:ascii="Calibri" w:hAnsi="Calibri" w:cs="Arial"/>
                                <w:i/>
                                <w:iCs/>
                                <w:color w:val="000080"/>
                              </w:rPr>
                              <w:t>el</w:t>
                            </w:r>
                            <w:r w:rsidRPr="000E0575">
                              <w:rPr>
                                <w:rFonts w:ascii="Calibri" w:hAnsi="Calibri" w:cs="Arial"/>
                                <w:i/>
                                <w:iCs/>
                                <w:color w:val="000080"/>
                              </w:rPr>
                              <w:t>acionados com o curso em que se inscreve e com a atividade formativa da PH</w:t>
                            </w:r>
                            <w:proofErr w:type="gramStart"/>
                            <w:r w:rsidRPr="000E0575">
                              <w:rPr>
                                <w:rFonts w:ascii="Calibri" w:hAnsi="Calibri" w:cs="Arial"/>
                                <w:i/>
                                <w:iCs/>
                                <w:color w:val="000080"/>
                              </w:rPr>
                              <w:t>+..</w:t>
                            </w:r>
                            <w:proofErr w:type="gramEnd"/>
                          </w:p>
                          <w:p w14:paraId="556FCB89" w14:textId="77777777" w:rsidR="004257B6" w:rsidRPr="000E0575" w:rsidRDefault="004257B6" w:rsidP="00E7325C">
                            <w:pPr>
                              <w:pBdr>
                                <w:top w:val="single" w:sz="4" w:space="0" w:color="auto"/>
                              </w:pBdr>
                              <w:jc w:val="both"/>
                              <w:rPr>
                                <w:rFonts w:ascii="Calibri" w:hAnsi="Calibri" w:cs="Arial"/>
                                <w:i/>
                                <w:iCs/>
                                <w:color w:val="000080"/>
                              </w:rPr>
                            </w:pPr>
                          </w:p>
                          <w:p w14:paraId="3CE02AF3" w14:textId="77777777" w:rsidR="004257B6" w:rsidRPr="000E0575" w:rsidRDefault="004257B6" w:rsidP="00E7325C">
                            <w:pPr>
                              <w:jc w:val="both"/>
                              <w:rPr>
                                <w:rFonts w:ascii="Calibri" w:hAnsi="Calibri" w:cs="Arial"/>
                                <w:iCs/>
                                <w:color w:val="000080"/>
                              </w:rPr>
                            </w:pPr>
                            <w:r w:rsidRPr="000E0575">
                              <w:rPr>
                                <w:rFonts w:ascii="Calibri" w:hAnsi="Calibri" w:cs="Arial"/>
                                <w:i/>
                                <w:iCs/>
                                <w:color w:val="000080"/>
                              </w:rPr>
                              <w:t>Caso autorize que os seus dados pessoais sejam facultados à DGERT, a Entidade Certificadora de entidades formadoras, para poder vir a ser auscultado sobre a qualidade desta formação, assinale com um “x”</w:t>
                            </w:r>
                            <w:r w:rsidR="00E7325C">
                              <w:rPr>
                                <w:rFonts w:ascii="Calibri" w:hAnsi="Calibri" w:cs="Arial"/>
                                <w:i/>
                                <w:iCs/>
                                <w:color w:val="000080"/>
                              </w:rPr>
                              <w:t xml:space="preserve">. </w:t>
                            </w:r>
                            <w:sdt>
                              <w:sdtPr>
                                <w:rPr>
                                  <w:rFonts w:ascii="Calibri" w:hAnsi="Calibri" w:cs="Arial"/>
                                  <w:iCs/>
                                  <w:color w:val="000080"/>
                                  <w:sz w:val="24"/>
                                  <w:szCs w:val="24"/>
                                </w:rPr>
                                <w:id w:val="143170378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CA09C5">
                                  <w:rPr>
                                    <w:rFonts w:ascii="MS Gothic" w:eastAsia="MS Gothic" w:hAnsi="MS Gothic" w:cs="Arial" w:hint="eastAsia"/>
                                    <w:iCs/>
                                    <w:color w:val="000080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7EDC807E" w14:textId="77777777" w:rsidR="004257B6" w:rsidRPr="000E0575" w:rsidRDefault="004257B6" w:rsidP="00024532">
                            <w:pPr>
                              <w:jc w:val="both"/>
                              <w:rPr>
                                <w:rFonts w:ascii="Calibri" w:hAnsi="Calibri" w:cs="Arial"/>
                                <w:i/>
                                <w:color w:val="000080"/>
                              </w:rPr>
                            </w:pPr>
                          </w:p>
                          <w:p w14:paraId="6C3A6844" w14:textId="77777777" w:rsidR="004257B6" w:rsidRPr="000E0575" w:rsidRDefault="004257B6" w:rsidP="00024532">
                            <w:pPr>
                              <w:jc w:val="both"/>
                              <w:rPr>
                                <w:rFonts w:ascii="Calibri" w:hAnsi="Calibri" w:cs="Arial"/>
                                <w:color w:val="000080"/>
                              </w:rPr>
                            </w:pPr>
                            <w:r w:rsidRPr="000E0575">
                              <w:rPr>
                                <w:rFonts w:ascii="Calibri" w:hAnsi="Calibri" w:cs="Arial"/>
                                <w:i/>
                                <w:color w:val="000080"/>
                              </w:rPr>
                              <w:t>Caso autorize que os seus dados sejam usados para divulgação da atividade da PH+, assinale com “x</w:t>
                            </w:r>
                            <w:r w:rsidR="00E7325C">
                              <w:rPr>
                                <w:rFonts w:ascii="Calibri" w:hAnsi="Calibri" w:cs="Arial"/>
                                <w:i/>
                                <w:color w:val="000080"/>
                              </w:rPr>
                              <w:t xml:space="preserve">”. </w:t>
                            </w:r>
                            <w:sdt>
                              <w:sdtPr>
                                <w:rPr>
                                  <w:rFonts w:ascii="Calibri" w:hAnsi="Calibri" w:cs="Arial"/>
                                  <w:color w:val="000080"/>
                                  <w:sz w:val="24"/>
                                  <w:szCs w:val="24"/>
                                </w:rPr>
                                <w:id w:val="15218791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7325C" w:rsidRPr="00E7325C">
                                  <w:rPr>
                                    <w:rFonts w:ascii="MS Gothic" w:eastAsia="MS Gothic" w:hAnsi="MS Gothic" w:cs="Arial" w:hint="eastAsia"/>
                                    <w:color w:val="000080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4B2C27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-16.95pt;margin-top:19.75pt;width:516.9pt;height:118.3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" strokeweight="1pt">
                <v:stroke dashstyle="dash"/>
                <v:shadow color="#868686"/>
                <v:textbox>
                  <w:txbxContent>
                    <w:p w14:paraId="00BFC68B" w14:textId="77777777" w:rsidR="004257B6" w:rsidRDefault="004257B6" w:rsidP="00024532">
                      <w:pPr>
                        <w:pBdr>
                          <w:top w:val="single" w:sz="4" w:space="0" w:color="auto"/>
                        </w:pBdr>
                        <w:jc w:val="both"/>
                        <w:rPr>
                          <w:rFonts w:ascii="Arial" w:hAnsi="Arial" w:cs="Arial"/>
                          <w:i/>
                          <w:iCs/>
                          <w:color w:val="000080"/>
                          <w:sz w:val="8"/>
                        </w:rPr>
                      </w:pPr>
                    </w:p>
                    <w:p w14:paraId="5830711A" w14:textId="77777777" w:rsidR="004257B6" w:rsidRPr="000E0575" w:rsidRDefault="004257B6" w:rsidP="00E7325C">
                      <w:pPr>
                        <w:pBdr>
                          <w:top w:val="single" w:sz="4" w:space="0" w:color="auto"/>
                        </w:pBdr>
                        <w:jc w:val="both"/>
                        <w:rPr>
                          <w:rFonts w:ascii="Calibri" w:hAnsi="Calibri" w:cs="Arial"/>
                          <w:i/>
                          <w:iCs/>
                          <w:color w:val="000080"/>
                        </w:rPr>
                      </w:pPr>
                      <w:r w:rsidRPr="000E0575">
                        <w:rPr>
                          <w:rFonts w:ascii="Calibri" w:hAnsi="Calibri" w:cs="Arial"/>
                          <w:i/>
                          <w:iCs/>
                          <w:color w:val="000080"/>
                        </w:rPr>
                        <w:t>A PH+ garante a estrita confidencialidade no tratamento dos seus dados. A informação que nos disponibilizar não será partilhada com terceiros e será utilizada apenas para os fins diretamente r</w:t>
                      </w:r>
                      <w:r w:rsidR="00630616">
                        <w:rPr>
                          <w:rFonts w:ascii="Calibri" w:hAnsi="Calibri" w:cs="Arial"/>
                          <w:i/>
                          <w:iCs/>
                          <w:color w:val="000080"/>
                        </w:rPr>
                        <w:t>el</w:t>
                      </w:r>
                      <w:r w:rsidRPr="000E0575">
                        <w:rPr>
                          <w:rFonts w:ascii="Calibri" w:hAnsi="Calibri" w:cs="Arial"/>
                          <w:i/>
                          <w:iCs/>
                          <w:color w:val="000080"/>
                        </w:rPr>
                        <w:t>acionados com o curso em que se inscreve e com a atividade formativa da PH+..</w:t>
                      </w:r>
                    </w:p>
                    <w:p w14:paraId="556FCB89" w14:textId="77777777" w:rsidR="004257B6" w:rsidRPr="000E0575" w:rsidRDefault="004257B6" w:rsidP="00E7325C">
                      <w:pPr>
                        <w:pBdr>
                          <w:top w:val="single" w:sz="4" w:space="0" w:color="auto"/>
                        </w:pBdr>
                        <w:jc w:val="both"/>
                        <w:rPr>
                          <w:rFonts w:ascii="Calibri" w:hAnsi="Calibri" w:cs="Arial"/>
                          <w:i/>
                          <w:iCs/>
                          <w:color w:val="000080"/>
                        </w:rPr>
                      </w:pPr>
                    </w:p>
                    <w:p w14:paraId="3CE02AF3" w14:textId="77777777" w:rsidR="004257B6" w:rsidRPr="000E0575" w:rsidRDefault="004257B6" w:rsidP="00E7325C">
                      <w:pPr>
                        <w:jc w:val="both"/>
                        <w:rPr>
                          <w:rFonts w:ascii="Calibri" w:hAnsi="Calibri" w:cs="Arial"/>
                          <w:iCs/>
                          <w:color w:val="000080"/>
                        </w:rPr>
                      </w:pPr>
                      <w:r w:rsidRPr="000E0575">
                        <w:rPr>
                          <w:rFonts w:ascii="Calibri" w:hAnsi="Calibri" w:cs="Arial"/>
                          <w:i/>
                          <w:iCs/>
                          <w:color w:val="000080"/>
                        </w:rPr>
                        <w:t>Caso autorize que os seus dados pessoais sejam facultados à DGERT, a Entidade Certificadora de entidades formadoras, para poder vir a ser auscultado sobre a qualidade desta formação, assinale com um “x”</w:t>
                      </w:r>
                      <w:r w:rsidR="00E7325C">
                        <w:rPr>
                          <w:rFonts w:ascii="Calibri" w:hAnsi="Calibri" w:cs="Arial"/>
                          <w:i/>
                          <w:iCs/>
                          <w:color w:val="000080"/>
                        </w:rPr>
                        <w:t xml:space="preserve">. </w:t>
                      </w:r>
                      <w:sdt>
                        <w:sdtPr>
                          <w:rPr>
                            <w:rFonts w:ascii="Calibri" w:hAnsi="Calibri" w:cs="Arial"/>
                            <w:iCs/>
                            <w:color w:val="000080"/>
                            <w:sz w:val="24"/>
                            <w:szCs w:val="24"/>
                          </w:rPr>
                          <w:id w:val="143170378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A09C5">
                            <w:rPr>
                              <w:rFonts w:ascii="MS Gothic" w:eastAsia="MS Gothic" w:hAnsi="MS Gothic" w:cs="Arial" w:hint="eastAsia"/>
                              <w:iCs/>
                              <w:color w:val="000080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</w:p>
                    <w:p w14:paraId="7EDC807E" w14:textId="77777777" w:rsidR="004257B6" w:rsidRPr="000E0575" w:rsidRDefault="004257B6" w:rsidP="00024532">
                      <w:pPr>
                        <w:jc w:val="both"/>
                        <w:rPr>
                          <w:rFonts w:ascii="Calibri" w:hAnsi="Calibri" w:cs="Arial"/>
                          <w:i/>
                          <w:color w:val="000080"/>
                        </w:rPr>
                      </w:pPr>
                    </w:p>
                    <w:p w14:paraId="6C3A6844" w14:textId="77777777" w:rsidR="004257B6" w:rsidRPr="000E0575" w:rsidRDefault="004257B6" w:rsidP="00024532">
                      <w:pPr>
                        <w:jc w:val="both"/>
                        <w:rPr>
                          <w:rFonts w:ascii="Calibri" w:hAnsi="Calibri" w:cs="Arial"/>
                          <w:color w:val="000080"/>
                        </w:rPr>
                      </w:pPr>
                      <w:r w:rsidRPr="000E0575">
                        <w:rPr>
                          <w:rFonts w:ascii="Calibri" w:hAnsi="Calibri" w:cs="Arial"/>
                          <w:i/>
                          <w:color w:val="000080"/>
                        </w:rPr>
                        <w:t>Caso autorize que os seus dados sejam usados para divulgação da atividade da PH+, assinale com “x</w:t>
                      </w:r>
                      <w:r w:rsidR="00E7325C">
                        <w:rPr>
                          <w:rFonts w:ascii="Calibri" w:hAnsi="Calibri" w:cs="Arial"/>
                          <w:i/>
                          <w:color w:val="000080"/>
                        </w:rPr>
                        <w:t xml:space="preserve">”. </w:t>
                      </w:r>
                      <w:sdt>
                        <w:sdtPr>
                          <w:rPr>
                            <w:rFonts w:ascii="Calibri" w:hAnsi="Calibri" w:cs="Arial"/>
                            <w:color w:val="000080"/>
                            <w:sz w:val="24"/>
                            <w:szCs w:val="24"/>
                          </w:rPr>
                          <w:id w:val="15218791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7325C" w:rsidRPr="00E7325C">
                            <w:rPr>
                              <w:rFonts w:ascii="MS Gothic" w:eastAsia="MS Gothic" w:hAnsi="MS Gothic" w:cs="Arial" w:hint="eastAsia"/>
                              <w:color w:val="000080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 w:rsidR="004175A9">
        <w:rPr>
          <w:rFonts w:ascii="Calibri" w:hAnsi="Calibri" w:cs="Arial"/>
        </w:rPr>
        <w:t xml:space="preserve">Data: </w:t>
      </w:r>
      <w:sdt>
        <w:sdtPr>
          <w:rPr>
            <w:rStyle w:val="FormulariotextoCarter"/>
          </w:rPr>
          <w:id w:val="1543405746"/>
          <w:placeholder>
            <w:docPart w:val="663632980B594E70BC02C70ACEA67A32"/>
          </w:placeholder>
          <w:showingPlcHdr/>
          <w:date>
            <w:dateFormat w:val="dd/MM/yyyy"/>
            <w:lid w:val="pt-PT"/>
            <w:storeMappedDataAs w:val="dateTime"/>
            <w:calendar w:val="gregorian"/>
          </w:date>
        </w:sdtPr>
        <w:sdtEndPr>
          <w:rPr>
            <w:rStyle w:val="Tipodeletrapredefinidodopargrafo"/>
            <w:rFonts w:ascii="Calibri" w:hAnsi="Calibri" w:cs="Arial"/>
          </w:rPr>
        </w:sdtEndPr>
        <w:sdtContent>
          <w:r w:rsidR="00585306" w:rsidRPr="00585306">
            <w:rPr>
              <w:rStyle w:val="TextodoMarcadordePosio"/>
              <w:rFonts w:ascii="Calibri" w:hAnsi="Calibri"/>
            </w:rPr>
            <w:t>Clique para introduzir uma data.</w:t>
          </w:r>
        </w:sdtContent>
      </w:sdt>
    </w:p>
    <w:p w14:paraId="0D09404F" w14:textId="77777777" w:rsidR="004175A9" w:rsidRDefault="004175A9" w:rsidP="004175A9">
      <w:pPr>
        <w:tabs>
          <w:tab w:val="left" w:pos="7150"/>
        </w:tabs>
        <w:spacing w:line="480" w:lineRule="auto"/>
        <w:ind w:hanging="142"/>
        <w:rPr>
          <w:rFonts w:ascii="Calibri" w:hAnsi="Calibri" w:cs="Arial"/>
        </w:rPr>
      </w:pPr>
    </w:p>
    <w:p w14:paraId="36F4DBC9" w14:textId="77777777" w:rsidR="004175A9" w:rsidRPr="00581E42" w:rsidRDefault="004175A9" w:rsidP="004175A9">
      <w:pPr>
        <w:spacing w:line="480" w:lineRule="auto"/>
        <w:ind w:hanging="142"/>
        <w:rPr>
          <w:rFonts w:ascii="Calibri" w:hAnsi="Calibri" w:cs="Arial"/>
        </w:rPr>
      </w:pPr>
    </w:p>
    <w:p w14:paraId="6AA073A0" w14:textId="77777777" w:rsidR="000F4FD4" w:rsidRDefault="000F4FD4" w:rsidP="001F53E2">
      <w:pPr>
        <w:autoSpaceDE w:val="0"/>
        <w:autoSpaceDN w:val="0"/>
        <w:adjustRightInd w:val="0"/>
        <w:rPr>
          <w:rFonts w:ascii="Calibri" w:hAnsi="Calibri" w:cs="Calibri-Bold"/>
          <w:b/>
          <w:bCs/>
          <w:sz w:val="28"/>
          <w:szCs w:val="28"/>
        </w:rPr>
      </w:pPr>
    </w:p>
    <w:p w14:paraId="2880B783" w14:textId="77777777" w:rsidR="00E656AB" w:rsidRDefault="00E656AB" w:rsidP="004175A9">
      <w:pPr>
        <w:autoSpaceDE w:val="0"/>
        <w:autoSpaceDN w:val="0"/>
        <w:adjustRightInd w:val="0"/>
        <w:rPr>
          <w:rFonts w:ascii="Calibri" w:hAnsi="Calibri" w:cs="Calibri-Bold"/>
          <w:b/>
          <w:bCs/>
          <w:sz w:val="28"/>
          <w:szCs w:val="28"/>
        </w:rPr>
      </w:pPr>
    </w:p>
    <w:p w14:paraId="6D0CF620" w14:textId="77777777" w:rsidR="00E656AB" w:rsidRDefault="00E656AB" w:rsidP="000F4FD4">
      <w:pPr>
        <w:autoSpaceDE w:val="0"/>
        <w:autoSpaceDN w:val="0"/>
        <w:adjustRightInd w:val="0"/>
        <w:jc w:val="center"/>
        <w:rPr>
          <w:rFonts w:ascii="Calibri" w:hAnsi="Calibri" w:cs="Calibri-Bold"/>
          <w:b/>
          <w:bCs/>
          <w:sz w:val="28"/>
          <w:szCs w:val="28"/>
        </w:rPr>
      </w:pPr>
    </w:p>
    <w:sectPr w:rsidR="00E656AB" w:rsidSect="00CA09C5">
      <w:headerReference w:type="even" r:id="rId7"/>
      <w:headerReference w:type="default" r:id="rId8"/>
      <w:footerReference w:type="default" r:id="rId9"/>
      <w:pgSz w:w="11901" w:h="16800"/>
      <w:pgMar w:top="536" w:right="1134" w:bottom="1134" w:left="1134" w:header="720" w:footer="1242" w:gutter="0"/>
      <w:paperSrc w:first="1" w:other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40363" w14:textId="77777777" w:rsidR="00787E4F" w:rsidRDefault="00787E4F">
      <w:r>
        <w:separator/>
      </w:r>
    </w:p>
  </w:endnote>
  <w:endnote w:type="continuationSeparator" w:id="0">
    <w:p w14:paraId="2E509B59" w14:textId="77777777" w:rsidR="00787E4F" w:rsidRDefault="00787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-Bold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660AD" w14:textId="77777777" w:rsidR="004257B6" w:rsidRPr="001C1689" w:rsidRDefault="004257B6" w:rsidP="00C005F5">
    <w:pPr>
      <w:pStyle w:val="Rodap"/>
      <w:ind w:right="-148"/>
      <w:rPr>
        <w:rFonts w:ascii="Arial" w:hAnsi="Arial" w:cs="Arial"/>
        <w:color w:val="000000"/>
        <w:sz w:val="17"/>
        <w:szCs w:val="17"/>
      </w:rPr>
    </w:pPr>
    <w:r w:rsidRPr="005F661B">
      <w:rPr>
        <w:rFonts w:ascii="Arial" w:hAnsi="Arial" w:cs="Arial"/>
        <w:color w:val="000000"/>
        <w:sz w:val="17"/>
        <w:szCs w:val="17"/>
      </w:rPr>
      <w:t xml:space="preserve"> </w:t>
    </w:r>
  </w:p>
  <w:tbl>
    <w:tblPr>
      <w:tblpPr w:leftFromText="141" w:rightFromText="141" w:vertAnchor="text" w:horzAnchor="margin" w:tblpY="1"/>
      <w:tblOverlap w:val="never"/>
      <w:tblW w:w="0" w:type="auto"/>
      <w:tblLayout w:type="fixed"/>
      <w:tblLook w:val="01E0" w:firstRow="1" w:lastRow="1" w:firstColumn="1" w:lastColumn="1" w:noHBand="0" w:noVBand="0"/>
    </w:tblPr>
    <w:tblGrid>
      <w:gridCol w:w="2790"/>
      <w:gridCol w:w="3184"/>
    </w:tblGrid>
    <w:tr w:rsidR="004257B6" w:rsidRPr="00D23741" w14:paraId="0548E41F" w14:textId="77777777" w:rsidTr="00CA09C5">
      <w:trPr>
        <w:trHeight w:val="334"/>
      </w:trPr>
      <w:tc>
        <w:tcPr>
          <w:tcW w:w="2790" w:type="dxa"/>
        </w:tcPr>
        <w:p w14:paraId="02B79169" w14:textId="77777777" w:rsidR="004257B6" w:rsidRPr="00CA09C5" w:rsidRDefault="004257B6" w:rsidP="005530D4">
          <w:pPr>
            <w:pStyle w:val="Rodap"/>
            <w:rPr>
              <w:rFonts w:ascii="Corbel" w:hAnsi="Corbel"/>
              <w:b/>
              <w:color w:val="FF9900"/>
              <w:sz w:val="18"/>
              <w:szCs w:val="18"/>
              <w:lang w:val="pt-PT"/>
            </w:rPr>
          </w:pPr>
          <w:r w:rsidRPr="00E56E8B">
            <w:rPr>
              <w:rFonts w:ascii="Corbel" w:hAnsi="Corbel"/>
              <w:b/>
              <w:color w:val="FF9900"/>
              <w:sz w:val="18"/>
              <w:szCs w:val="18"/>
              <w:lang w:val="pt-PT"/>
            </w:rPr>
            <w:t xml:space="preserve">geral@phmais.pt    </w:t>
          </w:r>
        </w:p>
      </w:tc>
      <w:tc>
        <w:tcPr>
          <w:tcW w:w="3184" w:type="dxa"/>
        </w:tcPr>
        <w:p w14:paraId="57522456" w14:textId="77777777" w:rsidR="004257B6" w:rsidRPr="00E56E8B" w:rsidRDefault="00CA09C5" w:rsidP="005530D4">
          <w:pPr>
            <w:pStyle w:val="Rodap"/>
            <w:rPr>
              <w:rFonts w:ascii="Corbel" w:hAnsi="Corbel"/>
              <w:b/>
              <w:color w:val="FF9900"/>
              <w:sz w:val="18"/>
              <w:szCs w:val="18"/>
              <w:lang w:val="pt-PT"/>
            </w:rPr>
          </w:pPr>
          <w:r w:rsidRPr="00E56E8B">
            <w:rPr>
              <w:rFonts w:ascii="Corbel" w:hAnsi="Corbel"/>
              <w:b/>
              <w:color w:val="FF9900"/>
              <w:sz w:val="18"/>
              <w:szCs w:val="18"/>
              <w:lang w:val="pt-PT"/>
            </w:rPr>
            <w:t>www.phmais.pt</w:t>
          </w:r>
        </w:p>
      </w:tc>
    </w:tr>
    <w:tr w:rsidR="004257B6" w:rsidRPr="00D23741" w14:paraId="3C5ED12A" w14:textId="77777777" w:rsidTr="00CA09C5">
      <w:trPr>
        <w:trHeight w:val="502"/>
      </w:trPr>
      <w:tc>
        <w:tcPr>
          <w:tcW w:w="2790" w:type="dxa"/>
        </w:tcPr>
        <w:p w14:paraId="58641A74" w14:textId="77777777" w:rsidR="004257B6" w:rsidRPr="00E56E8B" w:rsidRDefault="004257B6" w:rsidP="005530D4">
          <w:pPr>
            <w:pStyle w:val="Rodap"/>
            <w:rPr>
              <w:rFonts w:ascii="Corbel" w:hAnsi="Corbel"/>
              <w:color w:val="808080"/>
              <w:sz w:val="18"/>
              <w:szCs w:val="18"/>
              <w:lang w:val="pt-PT"/>
            </w:rPr>
          </w:pPr>
          <w:r w:rsidRPr="008F49D0">
            <w:rPr>
              <w:rFonts w:ascii="Corbel" w:hAnsi="Corbel"/>
              <w:color w:val="808080"/>
              <w:sz w:val="18"/>
              <w:szCs w:val="18"/>
              <w:lang w:val="en-US"/>
            </w:rPr>
            <w:t>R. Luís Braille, Lt. A-</w:t>
          </w:r>
          <w:proofErr w:type="gramStart"/>
          <w:r w:rsidRPr="008F49D0">
            <w:rPr>
              <w:rFonts w:ascii="Corbel" w:hAnsi="Corbel"/>
              <w:color w:val="808080"/>
              <w:sz w:val="18"/>
              <w:szCs w:val="18"/>
              <w:lang w:val="en-US"/>
            </w:rPr>
            <w:t xml:space="preserve">1  </w:t>
          </w:r>
          <w:proofErr w:type="spellStart"/>
          <w:r w:rsidRPr="008F49D0">
            <w:rPr>
              <w:rFonts w:ascii="Corbel" w:hAnsi="Corbel"/>
              <w:color w:val="808080"/>
              <w:sz w:val="18"/>
              <w:szCs w:val="18"/>
              <w:lang w:val="en-US"/>
            </w:rPr>
            <w:t>Lj</w:t>
          </w:r>
          <w:proofErr w:type="spellEnd"/>
          <w:proofErr w:type="gramEnd"/>
          <w:r w:rsidRPr="008F49D0">
            <w:rPr>
              <w:rFonts w:ascii="Corbel" w:hAnsi="Corbel"/>
              <w:color w:val="808080"/>
              <w:sz w:val="18"/>
              <w:szCs w:val="18"/>
              <w:lang w:val="en-US"/>
            </w:rPr>
            <w:t xml:space="preserve">. </w:t>
          </w:r>
          <w:r w:rsidRPr="00E56E8B">
            <w:rPr>
              <w:rFonts w:ascii="Corbel" w:hAnsi="Corbel"/>
              <w:color w:val="808080"/>
              <w:sz w:val="18"/>
              <w:szCs w:val="18"/>
              <w:lang w:val="pt-PT"/>
            </w:rPr>
            <w:t>A</w:t>
          </w:r>
        </w:p>
        <w:p w14:paraId="1357BFE4" w14:textId="77777777" w:rsidR="004257B6" w:rsidRPr="00E56E8B" w:rsidRDefault="004257B6" w:rsidP="005530D4">
          <w:pPr>
            <w:pStyle w:val="Rodap"/>
            <w:rPr>
              <w:rFonts w:ascii="Corbel" w:hAnsi="Corbel"/>
              <w:color w:val="808080"/>
              <w:sz w:val="18"/>
              <w:szCs w:val="18"/>
              <w:lang w:val="pt-PT"/>
            </w:rPr>
          </w:pPr>
          <w:r w:rsidRPr="00E56E8B">
            <w:rPr>
              <w:rFonts w:ascii="Corbel" w:hAnsi="Corbel"/>
              <w:color w:val="808080"/>
              <w:sz w:val="18"/>
              <w:szCs w:val="18"/>
              <w:lang w:val="pt-PT"/>
            </w:rPr>
            <w:t xml:space="preserve">1400-405 Lisboa       </w:t>
          </w:r>
        </w:p>
        <w:p w14:paraId="286948F3" w14:textId="77777777" w:rsidR="004257B6" w:rsidRPr="00E56E8B" w:rsidRDefault="004257B6" w:rsidP="005530D4">
          <w:pPr>
            <w:pStyle w:val="Rodap"/>
            <w:rPr>
              <w:rFonts w:ascii="Corbel" w:hAnsi="Corbel"/>
              <w:b/>
              <w:color w:val="808080"/>
              <w:sz w:val="18"/>
              <w:szCs w:val="18"/>
              <w:lang w:val="pt-PT"/>
            </w:rPr>
          </w:pPr>
          <w:r w:rsidRPr="00E56E8B">
            <w:rPr>
              <w:rFonts w:ascii="Corbel" w:hAnsi="Corbel"/>
              <w:color w:val="808080"/>
              <w:sz w:val="18"/>
              <w:szCs w:val="18"/>
              <w:lang w:val="pt-PT"/>
            </w:rPr>
            <w:t>213  015  057</w:t>
          </w:r>
        </w:p>
      </w:tc>
      <w:tc>
        <w:tcPr>
          <w:tcW w:w="3184" w:type="dxa"/>
        </w:tcPr>
        <w:p w14:paraId="6A2051D0" w14:textId="77777777" w:rsidR="004257B6" w:rsidRPr="00E56E8B" w:rsidRDefault="00334A28" w:rsidP="005530D4">
          <w:pPr>
            <w:pStyle w:val="Rodap"/>
            <w:rPr>
              <w:rFonts w:ascii="Corbel" w:hAnsi="Corbel"/>
              <w:color w:val="808080"/>
              <w:sz w:val="18"/>
              <w:szCs w:val="18"/>
              <w:lang w:val="pt-PT"/>
            </w:rPr>
          </w:pPr>
          <w:r w:rsidRPr="00E56E8B">
            <w:rPr>
              <w:rFonts w:ascii="Corbel" w:hAnsi="Corbel"/>
              <w:noProof/>
              <w:color w:val="808080"/>
              <w:sz w:val="18"/>
              <w:szCs w:val="18"/>
              <w:lang w:val="pt-PT" w:eastAsia="pt-PT"/>
            </w:rPr>
            <w:drawing>
              <wp:anchor distT="0" distB="0" distL="114300" distR="114300" simplePos="0" relativeHeight="251656192" behindDoc="1" locked="0" layoutInCell="1" allowOverlap="1" wp14:anchorId="369AB4EB" wp14:editId="681B7762">
                <wp:simplePos x="0" y="0"/>
                <wp:positionH relativeFrom="column">
                  <wp:posOffset>3086100</wp:posOffset>
                </wp:positionH>
                <wp:positionV relativeFrom="page">
                  <wp:posOffset>8818245</wp:posOffset>
                </wp:positionV>
                <wp:extent cx="3469005" cy="1553210"/>
                <wp:effectExtent l="0" t="0" r="0" b="0"/>
                <wp:wrapNone/>
                <wp:docPr id="27" name="Imagem 27" descr="marcadagua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2" descr="marcadagua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69005" cy="155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4257B6" w:rsidRPr="00E56E8B">
            <w:rPr>
              <w:rFonts w:ascii="Corbel" w:hAnsi="Corbel"/>
              <w:color w:val="808080"/>
              <w:sz w:val="18"/>
              <w:szCs w:val="18"/>
              <w:lang w:val="pt-PT"/>
            </w:rPr>
            <w:t xml:space="preserve">Av. Miguel Bombarda, </w:t>
          </w:r>
          <w:proofErr w:type="gramStart"/>
          <w:r w:rsidR="004257B6" w:rsidRPr="00E56E8B">
            <w:rPr>
              <w:rFonts w:ascii="Corbel" w:hAnsi="Corbel"/>
              <w:color w:val="808080"/>
              <w:sz w:val="18"/>
              <w:szCs w:val="18"/>
              <w:lang w:val="pt-PT"/>
            </w:rPr>
            <w:t>36  11</w:t>
          </w:r>
          <w:proofErr w:type="gramEnd"/>
          <w:r w:rsidR="004257B6" w:rsidRPr="00E56E8B">
            <w:rPr>
              <w:rFonts w:ascii="Corbel" w:hAnsi="Corbel"/>
              <w:color w:val="808080"/>
              <w:sz w:val="18"/>
              <w:szCs w:val="18"/>
              <w:lang w:val="pt-PT"/>
            </w:rPr>
            <w:t>º E</w:t>
          </w:r>
        </w:p>
        <w:p w14:paraId="74EF99F6" w14:textId="77777777" w:rsidR="004257B6" w:rsidRPr="00E56E8B" w:rsidRDefault="004257B6" w:rsidP="005530D4">
          <w:pPr>
            <w:pStyle w:val="Rodap"/>
            <w:rPr>
              <w:rFonts w:ascii="Corbel" w:hAnsi="Corbel"/>
              <w:color w:val="808080"/>
              <w:sz w:val="18"/>
              <w:szCs w:val="18"/>
              <w:lang w:val="pt-PT"/>
            </w:rPr>
          </w:pPr>
          <w:r w:rsidRPr="00E56E8B">
            <w:rPr>
              <w:rFonts w:ascii="Corbel" w:hAnsi="Corbel"/>
              <w:color w:val="808080"/>
              <w:sz w:val="18"/>
              <w:szCs w:val="18"/>
              <w:lang w:val="pt-PT"/>
            </w:rPr>
            <w:t xml:space="preserve">1050-165 Lisboa      </w:t>
          </w:r>
        </w:p>
        <w:p w14:paraId="26F266CF" w14:textId="77777777" w:rsidR="004257B6" w:rsidRPr="00E56E8B" w:rsidRDefault="004257B6" w:rsidP="005530D4">
          <w:pPr>
            <w:pStyle w:val="Rodap"/>
            <w:rPr>
              <w:rFonts w:ascii="Wingdings" w:hAnsi="Wingdings"/>
              <w:color w:val="808080"/>
              <w:sz w:val="18"/>
              <w:szCs w:val="18"/>
              <w:lang w:val="pt-PT"/>
            </w:rPr>
          </w:pPr>
          <w:r w:rsidRPr="00E56E8B">
            <w:rPr>
              <w:rFonts w:ascii="Corbel" w:hAnsi="Corbel"/>
              <w:color w:val="808080"/>
              <w:sz w:val="18"/>
              <w:szCs w:val="18"/>
              <w:lang w:val="pt-PT"/>
            </w:rPr>
            <w:t xml:space="preserve"> 217  952  341</w:t>
          </w:r>
        </w:p>
      </w:tc>
    </w:tr>
  </w:tbl>
  <w:p w14:paraId="1C8B1A6B" w14:textId="77777777" w:rsidR="004257B6" w:rsidRPr="001C1689" w:rsidRDefault="004257B6">
    <w:pPr>
      <w:pStyle w:val="Rodap"/>
      <w:rPr>
        <w:rFonts w:ascii="Arial" w:hAnsi="Arial" w:cs="Arial"/>
        <w:color w:val="000000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015B9" w14:textId="77777777" w:rsidR="00787E4F" w:rsidRDefault="00787E4F">
      <w:r>
        <w:separator/>
      </w:r>
    </w:p>
  </w:footnote>
  <w:footnote w:type="continuationSeparator" w:id="0">
    <w:p w14:paraId="2BCC3483" w14:textId="77777777" w:rsidR="00787E4F" w:rsidRDefault="00787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B0EEE" w14:textId="77777777" w:rsidR="004257B6" w:rsidRDefault="00334A28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60288" behindDoc="1" locked="0" layoutInCell="1" allowOverlap="1" wp14:anchorId="0FB9E499" wp14:editId="69838610">
          <wp:simplePos x="0" y="0"/>
          <wp:positionH relativeFrom="column">
            <wp:posOffset>4910455</wp:posOffset>
          </wp:positionH>
          <wp:positionV relativeFrom="paragraph">
            <wp:posOffset>28575</wp:posOffset>
          </wp:positionV>
          <wp:extent cx="1454785" cy="1025525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785" cy="1025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PT"/>
      </w:rPr>
      <w:drawing>
        <wp:anchor distT="0" distB="0" distL="114300" distR="114300" simplePos="0" relativeHeight="251658240" behindDoc="1" locked="0" layoutInCell="1" allowOverlap="1" wp14:anchorId="75BB14C3" wp14:editId="25186DD5">
          <wp:simplePos x="0" y="0"/>
          <wp:positionH relativeFrom="column">
            <wp:posOffset>156210</wp:posOffset>
          </wp:positionH>
          <wp:positionV relativeFrom="paragraph">
            <wp:posOffset>-142240</wp:posOffset>
          </wp:positionV>
          <wp:extent cx="1171575" cy="1247140"/>
          <wp:effectExtent l="0" t="0" r="0" b="0"/>
          <wp:wrapNone/>
          <wp:docPr id="24" name="Imagem 24" descr="pptimbrado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pptimbrado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247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4B979" w14:textId="77777777" w:rsidR="004257B6" w:rsidRDefault="00CF738C" w:rsidP="00536434">
    <w:pPr>
      <w:pStyle w:val="Cabealho"/>
      <w:tabs>
        <w:tab w:val="clear" w:pos="4252"/>
        <w:tab w:val="clear" w:pos="8504"/>
        <w:tab w:val="left" w:pos="8805"/>
      </w:tabs>
    </w:pPr>
    <w:r>
      <w:rPr>
        <w:noProof/>
        <w:lang w:eastAsia="pt-PT"/>
      </w:rPr>
      <w:drawing>
        <wp:anchor distT="0" distB="0" distL="114300" distR="114300" simplePos="0" relativeHeight="251655168" behindDoc="1" locked="0" layoutInCell="1" allowOverlap="1" wp14:anchorId="353A5AEC" wp14:editId="1ABEE1B5">
          <wp:simplePos x="0" y="0"/>
          <wp:positionH relativeFrom="column">
            <wp:posOffset>3810</wp:posOffset>
          </wp:positionH>
          <wp:positionV relativeFrom="paragraph">
            <wp:posOffset>-123190</wp:posOffset>
          </wp:positionV>
          <wp:extent cx="983615" cy="1047115"/>
          <wp:effectExtent l="0" t="0" r="6985" b="635"/>
          <wp:wrapNone/>
          <wp:docPr id="25" name="Imagem 25" descr="pptimbrado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pptimbrado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3615" cy="1047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4A28">
      <w:rPr>
        <w:noProof/>
        <w:lang w:eastAsia="pt-PT"/>
      </w:rPr>
      <w:drawing>
        <wp:anchor distT="0" distB="0" distL="114300" distR="114300" simplePos="0" relativeHeight="251659264" behindDoc="1" locked="0" layoutInCell="1" allowOverlap="1" wp14:anchorId="27E5ABA8" wp14:editId="30F709C6">
          <wp:simplePos x="0" y="0"/>
          <wp:positionH relativeFrom="column">
            <wp:posOffset>4758055</wp:posOffset>
          </wp:positionH>
          <wp:positionV relativeFrom="paragraph">
            <wp:posOffset>-123825</wp:posOffset>
          </wp:positionV>
          <wp:extent cx="1454785" cy="1025525"/>
          <wp:effectExtent l="0" t="0" r="0" b="0"/>
          <wp:wrapNone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785" cy="1025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57B6">
      <w:tab/>
    </w:r>
  </w:p>
  <w:p w14:paraId="28CC1347" w14:textId="77777777" w:rsidR="004257B6" w:rsidRDefault="004257B6" w:rsidP="00536434">
    <w:pPr>
      <w:tabs>
        <w:tab w:val="center" w:pos="4816"/>
        <w:tab w:val="left" w:pos="8865"/>
      </w:tabs>
      <w:rPr>
        <w:rFonts w:ascii="Calibri" w:hAnsi="Calibri" w:cs="Arial"/>
        <w:b/>
        <w:sz w:val="44"/>
        <w:szCs w:val="48"/>
      </w:rPr>
    </w:pPr>
    <w:r>
      <w:rPr>
        <w:rFonts w:ascii="Calibri" w:hAnsi="Calibri" w:cs="Arial"/>
        <w:b/>
        <w:sz w:val="44"/>
        <w:szCs w:val="48"/>
      </w:rPr>
      <w:tab/>
    </w:r>
  </w:p>
  <w:p w14:paraId="380C46BD" w14:textId="77777777" w:rsidR="004257B6" w:rsidRDefault="004257B6" w:rsidP="00536434">
    <w:pPr>
      <w:tabs>
        <w:tab w:val="center" w:pos="4816"/>
        <w:tab w:val="left" w:pos="8865"/>
      </w:tabs>
      <w:rPr>
        <w:rFonts w:ascii="Calibri" w:hAnsi="Calibri" w:cs="Arial"/>
        <w:b/>
        <w:sz w:val="44"/>
        <w:szCs w:val="48"/>
      </w:rPr>
    </w:pPr>
  </w:p>
  <w:p w14:paraId="4A028020" w14:textId="77777777" w:rsidR="004257B6" w:rsidRPr="00270CFC" w:rsidRDefault="004257B6" w:rsidP="00536434">
    <w:pPr>
      <w:tabs>
        <w:tab w:val="center" w:pos="4816"/>
        <w:tab w:val="left" w:pos="8865"/>
      </w:tabs>
      <w:rPr>
        <w:rFonts w:ascii="Calibri" w:hAnsi="Calibri" w:cs="Arial"/>
        <w:b/>
        <w:sz w:val="24"/>
        <w:szCs w:val="24"/>
      </w:rPr>
    </w:pPr>
  </w:p>
  <w:p w14:paraId="5CFA1FB1" w14:textId="77777777" w:rsidR="004257B6" w:rsidRDefault="004257B6" w:rsidP="00D522DB">
    <w:pPr>
      <w:tabs>
        <w:tab w:val="center" w:pos="4816"/>
        <w:tab w:val="left" w:pos="8865"/>
      </w:tabs>
      <w:jc w:val="center"/>
      <w:rPr>
        <w:rFonts w:ascii="Calibri" w:hAnsi="Calibri" w:cs="Arial"/>
        <w:b/>
        <w:sz w:val="44"/>
        <w:szCs w:val="48"/>
      </w:rPr>
    </w:pPr>
    <w:r>
      <w:rPr>
        <w:rFonts w:ascii="Calibri" w:hAnsi="Calibri" w:cs="Arial"/>
        <w:b/>
        <w:sz w:val="44"/>
        <w:szCs w:val="48"/>
      </w:rPr>
      <w:t>F</w:t>
    </w:r>
    <w:r w:rsidRPr="00D21E48">
      <w:rPr>
        <w:rFonts w:ascii="Calibri" w:hAnsi="Calibri" w:cs="Arial"/>
        <w:b/>
        <w:sz w:val="44"/>
        <w:szCs w:val="48"/>
      </w:rPr>
      <w:t>ICHA DE INSCRIÇÃO</w:t>
    </w:r>
  </w:p>
  <w:p w14:paraId="029EC1DD" w14:textId="77777777" w:rsidR="004257B6" w:rsidRPr="00DE44A0" w:rsidRDefault="004257B6" w:rsidP="00D522DB">
    <w:pPr>
      <w:tabs>
        <w:tab w:val="center" w:pos="4816"/>
        <w:tab w:val="left" w:pos="8865"/>
      </w:tabs>
      <w:jc w:val="center"/>
      <w:rPr>
        <w:rFonts w:ascii="Calibri" w:hAnsi="Calibri" w:cs="Arial"/>
        <w:b/>
        <w:sz w:val="16"/>
        <w:szCs w:val="16"/>
      </w:rPr>
    </w:pPr>
  </w:p>
  <w:p w14:paraId="1F7FF8BB" w14:textId="77777777" w:rsidR="004257B6" w:rsidRDefault="00334A28" w:rsidP="00C005F5">
    <w:pPr>
      <w:pStyle w:val="Cabealho"/>
      <w:ind w:right="-148"/>
    </w:pPr>
    <w:r>
      <w:rPr>
        <w:rFonts w:ascii="Calibri" w:hAnsi="Calibri" w:cs="Arial"/>
        <w:b/>
        <w:noProof/>
        <w:sz w:val="44"/>
        <w:szCs w:val="48"/>
        <w:lang w:eastAsia="pt-P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03EBE2F" wp14:editId="5212CEF7">
              <wp:simplePos x="0" y="0"/>
              <wp:positionH relativeFrom="column">
                <wp:posOffset>722630</wp:posOffset>
              </wp:positionH>
              <wp:positionV relativeFrom="paragraph">
                <wp:posOffset>31115</wp:posOffset>
              </wp:positionV>
              <wp:extent cx="4790440" cy="230505"/>
              <wp:effectExtent l="13970" t="5715" r="5715" b="11430"/>
              <wp:wrapNone/>
              <wp:docPr id="1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90440" cy="230505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3E1048" w14:textId="116CE19E" w:rsidR="004257B6" w:rsidRPr="00D522DB" w:rsidRDefault="004257B6" w:rsidP="00D522DB">
                          <w:pPr>
                            <w:jc w:val="center"/>
                            <w:rPr>
                              <w:rFonts w:ascii="Calibri" w:hAnsi="Calibri"/>
                              <w:sz w:val="18"/>
                            </w:rPr>
                          </w:pPr>
                          <w:r w:rsidRPr="00796CF7">
                            <w:rPr>
                              <w:rFonts w:ascii="Calibri" w:hAnsi="Calibri"/>
                              <w:sz w:val="18"/>
                            </w:rPr>
                            <w:t xml:space="preserve">No final do preenchimento, envie a sua Ficha de Inscrição para </w:t>
                          </w:r>
                          <w:r w:rsidR="00135A4B">
                            <w:rPr>
                              <w:rFonts w:ascii="Calibri" w:hAnsi="Calibri"/>
                              <w:b/>
                              <w:sz w:val="18"/>
                            </w:rPr>
                            <w:t>juventude@</w:t>
                          </w:r>
                          <w:r w:rsidR="004C7C1E">
                            <w:rPr>
                              <w:rFonts w:ascii="Calibri" w:hAnsi="Calibri"/>
                              <w:b/>
                              <w:sz w:val="18"/>
                            </w:rPr>
                            <w:t>cma.m-almada.pt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3EBE2F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56.9pt;margin-top:2.45pt;width:377.2pt;height:18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" fillcolor="#ffc000">
              <v:textbox>
                <w:txbxContent>
                  <w:p w14:paraId="0C3E1048" w14:textId="116CE19E" w:rsidR="004257B6" w:rsidRPr="00D522DB" w:rsidRDefault="004257B6" w:rsidP="00D522DB">
                    <w:pPr>
                      <w:jc w:val="center"/>
                      <w:rPr>
                        <w:rFonts w:ascii="Calibri" w:hAnsi="Calibri"/>
                        <w:sz w:val="18"/>
                      </w:rPr>
                    </w:pPr>
                    <w:r w:rsidRPr="00796CF7">
                      <w:rPr>
                        <w:rFonts w:ascii="Calibri" w:hAnsi="Calibri"/>
                        <w:sz w:val="18"/>
                      </w:rPr>
                      <w:t xml:space="preserve">No final do preenchimento, envie a sua Ficha de Inscrição para </w:t>
                    </w:r>
                    <w:r w:rsidR="00135A4B">
                      <w:rPr>
                        <w:rFonts w:ascii="Calibri" w:hAnsi="Calibri"/>
                        <w:b/>
                        <w:sz w:val="18"/>
                      </w:rPr>
                      <w:t>juventude@</w:t>
                    </w:r>
                    <w:r w:rsidR="004C7C1E">
                      <w:rPr>
                        <w:rFonts w:ascii="Calibri" w:hAnsi="Calibri"/>
                        <w:b/>
                        <w:sz w:val="18"/>
                      </w:rPr>
                      <w:t>cma.m-almada.pt</w:t>
                    </w:r>
                  </w:p>
                </w:txbxContent>
              </v:textbox>
            </v:shape>
          </w:pict>
        </mc:Fallback>
      </mc:AlternateContent>
    </w:r>
  </w:p>
  <w:p w14:paraId="0B75CF51" w14:textId="77777777" w:rsidR="004257B6" w:rsidRDefault="004257B6" w:rsidP="00C005F5">
    <w:pPr>
      <w:pStyle w:val="Cabealho"/>
      <w:ind w:right="-14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00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017"/>
    <w:rsid w:val="0000143C"/>
    <w:rsid w:val="00024532"/>
    <w:rsid w:val="000361A7"/>
    <w:rsid w:val="0004004D"/>
    <w:rsid w:val="00055450"/>
    <w:rsid w:val="0009643D"/>
    <w:rsid w:val="000A7907"/>
    <w:rsid w:val="000B6646"/>
    <w:rsid w:val="000C325A"/>
    <w:rsid w:val="000E0575"/>
    <w:rsid w:val="000E1CB1"/>
    <w:rsid w:val="000F275B"/>
    <w:rsid w:val="000F4FD4"/>
    <w:rsid w:val="00100ACA"/>
    <w:rsid w:val="0010293A"/>
    <w:rsid w:val="001234BC"/>
    <w:rsid w:val="001251DB"/>
    <w:rsid w:val="00130AC3"/>
    <w:rsid w:val="00135A4B"/>
    <w:rsid w:val="00145269"/>
    <w:rsid w:val="0015129B"/>
    <w:rsid w:val="001529DC"/>
    <w:rsid w:val="00156C4A"/>
    <w:rsid w:val="0016045F"/>
    <w:rsid w:val="00163910"/>
    <w:rsid w:val="00184F04"/>
    <w:rsid w:val="00192E34"/>
    <w:rsid w:val="00197ED2"/>
    <w:rsid w:val="001A43C6"/>
    <w:rsid w:val="001C1689"/>
    <w:rsid w:val="001F53E2"/>
    <w:rsid w:val="00200D62"/>
    <w:rsid w:val="00204865"/>
    <w:rsid w:val="00215135"/>
    <w:rsid w:val="00215A38"/>
    <w:rsid w:val="002643AA"/>
    <w:rsid w:val="00270CFC"/>
    <w:rsid w:val="0027550D"/>
    <w:rsid w:val="00281C3E"/>
    <w:rsid w:val="00284BE9"/>
    <w:rsid w:val="00290532"/>
    <w:rsid w:val="0029753E"/>
    <w:rsid w:val="002A4CB5"/>
    <w:rsid w:val="002B48F8"/>
    <w:rsid w:val="002C7017"/>
    <w:rsid w:val="002D03E6"/>
    <w:rsid w:val="002E2B2C"/>
    <w:rsid w:val="002F7440"/>
    <w:rsid w:val="00300F20"/>
    <w:rsid w:val="00334A28"/>
    <w:rsid w:val="00335818"/>
    <w:rsid w:val="00340102"/>
    <w:rsid w:val="003543E3"/>
    <w:rsid w:val="0036193B"/>
    <w:rsid w:val="003631E6"/>
    <w:rsid w:val="00384061"/>
    <w:rsid w:val="0038483E"/>
    <w:rsid w:val="003A1A5F"/>
    <w:rsid w:val="003C35C6"/>
    <w:rsid w:val="003E381C"/>
    <w:rsid w:val="003E7804"/>
    <w:rsid w:val="004014DF"/>
    <w:rsid w:val="00412E86"/>
    <w:rsid w:val="00416719"/>
    <w:rsid w:val="004175A9"/>
    <w:rsid w:val="00422C28"/>
    <w:rsid w:val="004257B6"/>
    <w:rsid w:val="004630DA"/>
    <w:rsid w:val="004730B4"/>
    <w:rsid w:val="004810A5"/>
    <w:rsid w:val="00491848"/>
    <w:rsid w:val="004B66A1"/>
    <w:rsid w:val="004C3544"/>
    <w:rsid w:val="004C7C1E"/>
    <w:rsid w:val="004F352D"/>
    <w:rsid w:val="004F4CF2"/>
    <w:rsid w:val="00501F9E"/>
    <w:rsid w:val="00523938"/>
    <w:rsid w:val="00536434"/>
    <w:rsid w:val="005530D4"/>
    <w:rsid w:val="005663E1"/>
    <w:rsid w:val="00581E42"/>
    <w:rsid w:val="00583A35"/>
    <w:rsid w:val="0058454F"/>
    <w:rsid w:val="00585306"/>
    <w:rsid w:val="00585FB9"/>
    <w:rsid w:val="00590A0F"/>
    <w:rsid w:val="005A7D98"/>
    <w:rsid w:val="005B1419"/>
    <w:rsid w:val="005D14E8"/>
    <w:rsid w:val="005D1BFA"/>
    <w:rsid w:val="005F57CC"/>
    <w:rsid w:val="005F661B"/>
    <w:rsid w:val="0062590C"/>
    <w:rsid w:val="00630616"/>
    <w:rsid w:val="00635566"/>
    <w:rsid w:val="00635D6E"/>
    <w:rsid w:val="006363F8"/>
    <w:rsid w:val="006462DC"/>
    <w:rsid w:val="006634D1"/>
    <w:rsid w:val="00666538"/>
    <w:rsid w:val="00690FC0"/>
    <w:rsid w:val="006A11B8"/>
    <w:rsid w:val="006D4F64"/>
    <w:rsid w:val="006D5B7C"/>
    <w:rsid w:val="006E4332"/>
    <w:rsid w:val="00705409"/>
    <w:rsid w:val="00727055"/>
    <w:rsid w:val="007464A1"/>
    <w:rsid w:val="00752582"/>
    <w:rsid w:val="0075669A"/>
    <w:rsid w:val="00765553"/>
    <w:rsid w:val="00765B3E"/>
    <w:rsid w:val="00773F8C"/>
    <w:rsid w:val="00787E4F"/>
    <w:rsid w:val="00796CF7"/>
    <w:rsid w:val="007A5241"/>
    <w:rsid w:val="007D7E56"/>
    <w:rsid w:val="007E20BB"/>
    <w:rsid w:val="007E5769"/>
    <w:rsid w:val="00800331"/>
    <w:rsid w:val="00806DC5"/>
    <w:rsid w:val="008140A7"/>
    <w:rsid w:val="008254ED"/>
    <w:rsid w:val="00834672"/>
    <w:rsid w:val="00844DDC"/>
    <w:rsid w:val="0085641C"/>
    <w:rsid w:val="008570E8"/>
    <w:rsid w:val="00875BBE"/>
    <w:rsid w:val="008B6AD5"/>
    <w:rsid w:val="008D7DD1"/>
    <w:rsid w:val="008F49D0"/>
    <w:rsid w:val="00915DB3"/>
    <w:rsid w:val="009233DC"/>
    <w:rsid w:val="0094749A"/>
    <w:rsid w:val="0095307E"/>
    <w:rsid w:val="00963A18"/>
    <w:rsid w:val="00975D72"/>
    <w:rsid w:val="0098317B"/>
    <w:rsid w:val="00995EEF"/>
    <w:rsid w:val="009A5DD1"/>
    <w:rsid w:val="009A76DC"/>
    <w:rsid w:val="009D0D5E"/>
    <w:rsid w:val="009D6A99"/>
    <w:rsid w:val="009D79F8"/>
    <w:rsid w:val="009E2C39"/>
    <w:rsid w:val="009F1D5F"/>
    <w:rsid w:val="00A04965"/>
    <w:rsid w:val="00A26840"/>
    <w:rsid w:val="00A31991"/>
    <w:rsid w:val="00A33B91"/>
    <w:rsid w:val="00A462B3"/>
    <w:rsid w:val="00A46C3B"/>
    <w:rsid w:val="00A50415"/>
    <w:rsid w:val="00A70DBC"/>
    <w:rsid w:val="00A9512B"/>
    <w:rsid w:val="00A970E2"/>
    <w:rsid w:val="00AA212E"/>
    <w:rsid w:val="00AD7A99"/>
    <w:rsid w:val="00AE0B16"/>
    <w:rsid w:val="00AF3E4C"/>
    <w:rsid w:val="00B241F5"/>
    <w:rsid w:val="00B32448"/>
    <w:rsid w:val="00B3686F"/>
    <w:rsid w:val="00B50424"/>
    <w:rsid w:val="00B647B3"/>
    <w:rsid w:val="00B66B70"/>
    <w:rsid w:val="00B81BE4"/>
    <w:rsid w:val="00B87C9F"/>
    <w:rsid w:val="00B90D9C"/>
    <w:rsid w:val="00BA3DEE"/>
    <w:rsid w:val="00BA4A4A"/>
    <w:rsid w:val="00BB30AE"/>
    <w:rsid w:val="00BC36BE"/>
    <w:rsid w:val="00BD1C97"/>
    <w:rsid w:val="00BD6AEF"/>
    <w:rsid w:val="00BF6F31"/>
    <w:rsid w:val="00C005F5"/>
    <w:rsid w:val="00C14B9D"/>
    <w:rsid w:val="00C3789A"/>
    <w:rsid w:val="00C502AB"/>
    <w:rsid w:val="00C56532"/>
    <w:rsid w:val="00C65658"/>
    <w:rsid w:val="00C6735C"/>
    <w:rsid w:val="00C7425D"/>
    <w:rsid w:val="00C75823"/>
    <w:rsid w:val="00C9271F"/>
    <w:rsid w:val="00C96A82"/>
    <w:rsid w:val="00CA09C5"/>
    <w:rsid w:val="00CB4AB7"/>
    <w:rsid w:val="00CD700F"/>
    <w:rsid w:val="00CE49B5"/>
    <w:rsid w:val="00CE75B3"/>
    <w:rsid w:val="00CE777B"/>
    <w:rsid w:val="00CF738C"/>
    <w:rsid w:val="00D21E48"/>
    <w:rsid w:val="00D51B17"/>
    <w:rsid w:val="00D522DB"/>
    <w:rsid w:val="00D80B0F"/>
    <w:rsid w:val="00D902C7"/>
    <w:rsid w:val="00D94564"/>
    <w:rsid w:val="00DB12C5"/>
    <w:rsid w:val="00DB5E77"/>
    <w:rsid w:val="00DE0591"/>
    <w:rsid w:val="00DE44A0"/>
    <w:rsid w:val="00DF58B8"/>
    <w:rsid w:val="00E0627B"/>
    <w:rsid w:val="00E06BBB"/>
    <w:rsid w:val="00E13640"/>
    <w:rsid w:val="00E276FA"/>
    <w:rsid w:val="00E27AB8"/>
    <w:rsid w:val="00E318AA"/>
    <w:rsid w:val="00E35944"/>
    <w:rsid w:val="00E46697"/>
    <w:rsid w:val="00E56E8B"/>
    <w:rsid w:val="00E656AB"/>
    <w:rsid w:val="00E72754"/>
    <w:rsid w:val="00E7325C"/>
    <w:rsid w:val="00E77CE9"/>
    <w:rsid w:val="00E92A4D"/>
    <w:rsid w:val="00EB6759"/>
    <w:rsid w:val="00EC4E00"/>
    <w:rsid w:val="00ED0B3B"/>
    <w:rsid w:val="00ED28D2"/>
    <w:rsid w:val="00ED6F4C"/>
    <w:rsid w:val="00EE0AF3"/>
    <w:rsid w:val="00EE2377"/>
    <w:rsid w:val="00EE35DE"/>
    <w:rsid w:val="00EF1CDD"/>
    <w:rsid w:val="00F153E8"/>
    <w:rsid w:val="00F1622A"/>
    <w:rsid w:val="00F20027"/>
    <w:rsid w:val="00F40F83"/>
    <w:rsid w:val="00F4288C"/>
    <w:rsid w:val="00F4645C"/>
    <w:rsid w:val="00F46A4D"/>
    <w:rsid w:val="00F56553"/>
    <w:rsid w:val="00F61750"/>
    <w:rsid w:val="00F95133"/>
    <w:rsid w:val="00FA7207"/>
    <w:rsid w:val="00FB2747"/>
    <w:rsid w:val="00FB40DF"/>
    <w:rsid w:val="00FB4227"/>
    <w:rsid w:val="00FC0D52"/>
    <w:rsid w:val="00FC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961D84"/>
  <w15:chartTrackingRefBased/>
  <w15:docId w15:val="{4A796543-822B-4EA2-8215-343A1D6DE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415"/>
    <w:rPr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F661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rsid w:val="005F661B"/>
    <w:pPr>
      <w:tabs>
        <w:tab w:val="center" w:pos="4252"/>
        <w:tab w:val="right" w:pos="8504"/>
      </w:tabs>
    </w:pPr>
    <w:rPr>
      <w:lang w:val="x-none"/>
    </w:rPr>
  </w:style>
  <w:style w:type="character" w:styleId="Hiperligao">
    <w:name w:val="Hyperlink"/>
    <w:rsid w:val="00BF6F31"/>
    <w:rPr>
      <w:color w:val="0000FF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4288C"/>
    <w:rPr>
      <w:rFonts w:ascii="Tahoma" w:hAnsi="Tahoma"/>
      <w:sz w:val="16"/>
      <w:szCs w:val="16"/>
      <w:lang w:val="x-none"/>
    </w:rPr>
  </w:style>
  <w:style w:type="character" w:customStyle="1" w:styleId="TextodebaloCarter">
    <w:name w:val="Texto de balão Caráter"/>
    <w:link w:val="Textodebalo"/>
    <w:uiPriority w:val="99"/>
    <w:semiHidden/>
    <w:rsid w:val="00F4288C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4288C"/>
    <w:pPr>
      <w:spacing w:before="100" w:beforeAutospacing="1" w:after="100" w:afterAutospacing="1"/>
    </w:pPr>
    <w:rPr>
      <w:sz w:val="24"/>
      <w:szCs w:val="24"/>
      <w:lang w:eastAsia="pt-PT"/>
    </w:rPr>
  </w:style>
  <w:style w:type="character" w:customStyle="1" w:styleId="RodapCarter">
    <w:name w:val="Rodapé Caráter"/>
    <w:link w:val="Rodap"/>
    <w:rsid w:val="00834672"/>
    <w:rPr>
      <w:lang w:eastAsia="en-US"/>
    </w:rPr>
  </w:style>
  <w:style w:type="character" w:styleId="TextodoMarcadordePosio">
    <w:name w:val="Placeholder Text"/>
    <w:basedOn w:val="Tipodeletrapredefinidodopargrafo"/>
    <w:uiPriority w:val="99"/>
    <w:semiHidden/>
    <w:rsid w:val="0058454F"/>
    <w:rPr>
      <w:color w:val="808080"/>
    </w:rPr>
  </w:style>
  <w:style w:type="character" w:customStyle="1" w:styleId="Estilo1">
    <w:name w:val="Estilo1"/>
    <w:basedOn w:val="Tipodeletrapredefinidodopargrafo"/>
    <w:uiPriority w:val="1"/>
    <w:rsid w:val="0058454F"/>
    <w:rPr>
      <w:rFonts w:asciiTheme="minorHAnsi" w:hAnsiTheme="minorHAnsi"/>
      <w:sz w:val="22"/>
    </w:rPr>
  </w:style>
  <w:style w:type="character" w:customStyle="1" w:styleId="headerforms">
    <w:name w:val="header forms"/>
    <w:basedOn w:val="Tipodeletrapredefinidodopargrafo"/>
    <w:uiPriority w:val="1"/>
    <w:qFormat/>
    <w:rsid w:val="0058454F"/>
    <w:rPr>
      <w:rFonts w:asciiTheme="minorHAnsi" w:hAnsiTheme="minorHAnsi"/>
      <w:b/>
      <w:sz w:val="22"/>
    </w:rPr>
  </w:style>
  <w:style w:type="paragraph" w:customStyle="1" w:styleId="Formulariotexto">
    <w:name w:val="Formulariotexto"/>
    <w:basedOn w:val="Normal"/>
    <w:link w:val="FormulariotextoCarter"/>
    <w:qFormat/>
    <w:rsid w:val="00F153E8"/>
    <w:pPr>
      <w:pBdr>
        <w:top w:val="single" w:sz="4" w:space="9" w:color="auto"/>
        <w:left w:val="single" w:sz="4" w:space="4" w:color="auto"/>
        <w:bottom w:val="single" w:sz="4" w:space="0" w:color="auto"/>
        <w:right w:val="single" w:sz="4" w:space="4" w:color="auto"/>
      </w:pBdr>
      <w:spacing w:before="120" w:line="360" w:lineRule="auto"/>
    </w:pPr>
    <w:rPr>
      <w:rFonts w:asciiTheme="minorHAnsi" w:hAnsiTheme="minorHAnsi"/>
    </w:rPr>
  </w:style>
  <w:style w:type="character" w:customStyle="1" w:styleId="FormulariotextoCarter">
    <w:name w:val="Formulariotexto Caráter"/>
    <w:basedOn w:val="Tipodeletrapredefinidodopargrafo"/>
    <w:link w:val="Formulariotexto"/>
    <w:rsid w:val="00F153E8"/>
    <w:rPr>
      <w:rFonts w:asciiTheme="minorHAnsi" w:hAnsi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4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ral\Dropbox\PHMAIS%202020\4_FPIF\0_MATERIAL%20PEDAG&#211;GICO\Emails\FI_Forma&#231;&#227;oFormadores%20%20Digital_sem%20dados%20fatur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C0F8AA6726D40F08C68BB4BDE1436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CC6ECE-F536-4F60-8197-4DA0578B805A}"/>
      </w:docPartPr>
      <w:docPartBody>
        <w:p w:rsidR="002645DD" w:rsidRDefault="00D67AEF">
          <w:pPr>
            <w:pStyle w:val="3C0F8AA6726D40F08C68BB4BDE143605"/>
          </w:pPr>
          <w:bookmarkStart w:id="0" w:name="_Hlk510533914"/>
          <w:r w:rsidRPr="003E381C">
            <w:rPr>
              <w:rStyle w:val="TextodoMarcadordePosio"/>
              <w:rFonts w:ascii="Calibri" w:hAnsi="Calibri"/>
            </w:rPr>
            <w:t>Escolha um item.</w:t>
          </w:r>
          <w:bookmarkEnd w:id="0"/>
        </w:p>
      </w:docPartBody>
    </w:docPart>
    <w:docPart>
      <w:docPartPr>
        <w:name w:val="31EFAA4FB64F4788AF066BFDE2FB9B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462CBE-8D10-492E-9A42-0202CB962100}"/>
      </w:docPartPr>
      <w:docPartBody>
        <w:p w:rsidR="002645DD" w:rsidRDefault="00D67AEF">
          <w:pPr>
            <w:pStyle w:val="31EFAA4FB64F4788AF066BFDE2FB9B67"/>
          </w:pPr>
          <w:r w:rsidRPr="003E381C">
            <w:rPr>
              <w:rStyle w:val="TextodoMarcadordePosio"/>
              <w:rFonts w:ascii="Calibri" w:hAnsi="Calibri"/>
            </w:rPr>
            <w:t>Clique</w:t>
          </w:r>
          <w:r>
            <w:rPr>
              <w:rStyle w:val="TextodoMarcadordePosio"/>
              <w:rFonts w:ascii="Calibri" w:hAnsi="Calibri"/>
            </w:rPr>
            <w:t xml:space="preserve"> </w:t>
          </w:r>
          <w:r w:rsidRPr="003E381C">
            <w:rPr>
              <w:rStyle w:val="TextodoMarcadordePosio"/>
              <w:rFonts w:ascii="Calibri" w:hAnsi="Calibri"/>
            </w:rPr>
            <w:t>para introduzir uma data.</w:t>
          </w:r>
        </w:p>
      </w:docPartBody>
    </w:docPart>
    <w:docPart>
      <w:docPartPr>
        <w:name w:val="1813D7FAB8E9448B8C8617A781E66E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4D22CE-E4F3-4AC3-85FC-E3699717F285}"/>
      </w:docPartPr>
      <w:docPartBody>
        <w:p w:rsidR="002645DD" w:rsidRDefault="00D67AEF">
          <w:pPr>
            <w:pStyle w:val="1813D7FAB8E9448B8C8617A781E66EC9"/>
          </w:pPr>
          <w:r w:rsidRPr="00EE2377">
            <w:rPr>
              <w:rStyle w:val="TextodoMarcadordePosio"/>
              <w:rFonts w:ascii="Calibri" w:hAnsi="Calibri"/>
            </w:rPr>
            <w:t xml:space="preserve">Preencha com o </w:t>
          </w:r>
          <w:r>
            <w:rPr>
              <w:rStyle w:val="TextodoMarcadordePosio"/>
              <w:rFonts w:ascii="Calibri" w:hAnsi="Calibri"/>
            </w:rPr>
            <w:t xml:space="preserve">seu </w:t>
          </w:r>
          <w:r w:rsidRPr="00EE2377">
            <w:rPr>
              <w:rStyle w:val="TextodoMarcadordePosio"/>
              <w:rFonts w:ascii="Calibri" w:hAnsi="Calibri"/>
            </w:rPr>
            <w:t>nome completo.</w:t>
          </w:r>
        </w:p>
      </w:docPartBody>
    </w:docPart>
    <w:docPart>
      <w:docPartPr>
        <w:name w:val="389E0CA8D1D14193A86FC0D4E72E7B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A0405C-7C32-458F-80C6-087D4F69FDF0}"/>
      </w:docPartPr>
      <w:docPartBody>
        <w:p w:rsidR="002645DD" w:rsidRDefault="00D67AEF">
          <w:pPr>
            <w:pStyle w:val="389E0CA8D1D14193A86FC0D4E72E7BC5"/>
          </w:pPr>
          <w:r>
            <w:rPr>
              <w:rStyle w:val="TextodoMarcadordePosio"/>
              <w:rFonts w:ascii="Calibri" w:hAnsi="Calibri"/>
            </w:rPr>
            <w:t>Preencha com</w:t>
          </w:r>
          <w:r w:rsidRPr="004014DF">
            <w:rPr>
              <w:rStyle w:val="TextodoMarcadordePosio"/>
              <w:rFonts w:ascii="Calibri" w:hAnsi="Calibri"/>
            </w:rPr>
            <w:t xml:space="preserve"> a </w:t>
          </w:r>
          <w:r>
            <w:rPr>
              <w:rStyle w:val="TextodoMarcadordePosio"/>
              <w:rFonts w:ascii="Calibri" w:hAnsi="Calibri"/>
            </w:rPr>
            <w:t xml:space="preserve">sua </w:t>
          </w:r>
          <w:r w:rsidRPr="004014DF">
            <w:rPr>
              <w:rStyle w:val="TextodoMarcadordePosio"/>
              <w:rFonts w:ascii="Calibri" w:hAnsi="Calibri"/>
            </w:rPr>
            <w:t>morada completa.</w:t>
          </w:r>
        </w:p>
      </w:docPartBody>
    </w:docPart>
    <w:docPart>
      <w:docPartPr>
        <w:name w:val="EE8FE94DA0D8415499A9C6D298C9FD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0EBAFB-0044-4246-8429-C329FAA3EDFA}"/>
      </w:docPartPr>
      <w:docPartBody>
        <w:p w:rsidR="002645DD" w:rsidRDefault="00D67AEF">
          <w:pPr>
            <w:pStyle w:val="EE8FE94DA0D8415499A9C6D298C9FD9A"/>
          </w:pPr>
          <w:r>
            <w:rPr>
              <w:rStyle w:val="TextodoMarcadordePosio"/>
              <w:rFonts w:ascii="Calibri" w:hAnsi="Calibri"/>
            </w:rPr>
            <w:t>Preencha com</w:t>
          </w:r>
          <w:r w:rsidRPr="00EE2377">
            <w:rPr>
              <w:rStyle w:val="TextodoMarcadordePosio"/>
              <w:rFonts w:ascii="Calibri" w:hAnsi="Calibri"/>
            </w:rPr>
            <w:t xml:space="preserve"> o seu código postal.</w:t>
          </w:r>
        </w:p>
      </w:docPartBody>
    </w:docPart>
    <w:docPart>
      <w:docPartPr>
        <w:name w:val="5F76957508784111BC1250A688C475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5E532E-DB63-434A-B15A-6D8A8714ADFE}"/>
      </w:docPartPr>
      <w:docPartBody>
        <w:p w:rsidR="002645DD" w:rsidRDefault="00D67AEF">
          <w:pPr>
            <w:pStyle w:val="5F76957508784111BC1250A688C47560"/>
          </w:pPr>
          <w:r w:rsidRPr="00C75823">
            <w:rPr>
              <w:rStyle w:val="TextodoMarcadordePosio"/>
              <w:rFonts w:ascii="Calibri" w:hAnsi="Calibri"/>
            </w:rPr>
            <w:t xml:space="preserve">Preencha com a </w:t>
          </w:r>
          <w:r>
            <w:rPr>
              <w:rStyle w:val="TextodoMarcadordePosio"/>
              <w:rFonts w:ascii="Calibri" w:hAnsi="Calibri"/>
            </w:rPr>
            <w:t xml:space="preserve">sua </w:t>
          </w:r>
          <w:r w:rsidRPr="00C75823">
            <w:rPr>
              <w:rStyle w:val="TextodoMarcadordePosio"/>
              <w:rFonts w:ascii="Calibri" w:hAnsi="Calibri"/>
            </w:rPr>
            <w:t>localidade.</w:t>
          </w:r>
        </w:p>
      </w:docPartBody>
    </w:docPart>
    <w:docPart>
      <w:docPartPr>
        <w:name w:val="B7FD1C9CC9434FB7B207DA11F533B0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22328D-1600-4FB9-8581-AFE2800E8DFE}"/>
      </w:docPartPr>
      <w:docPartBody>
        <w:p w:rsidR="002645DD" w:rsidRDefault="00D67AEF">
          <w:pPr>
            <w:pStyle w:val="B7FD1C9CC9434FB7B207DA11F533B060"/>
          </w:pPr>
          <w:r w:rsidRPr="00C75823">
            <w:rPr>
              <w:rStyle w:val="TextodoMarcadordePosio"/>
              <w:rFonts w:ascii="Calibri" w:hAnsi="Calibri"/>
            </w:rPr>
            <w:t>No mínimo um.</w:t>
          </w:r>
        </w:p>
      </w:docPartBody>
    </w:docPart>
    <w:docPart>
      <w:docPartPr>
        <w:name w:val="B7C967127C2D4CBB904F7FE6DD4B76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645FA2-2E99-4CB6-8E60-3EFB37CEEA0C}"/>
      </w:docPartPr>
      <w:docPartBody>
        <w:p w:rsidR="002645DD" w:rsidRDefault="00D67AEF">
          <w:pPr>
            <w:pStyle w:val="B7C967127C2D4CBB904F7FE6DD4B7665"/>
          </w:pPr>
          <w:r w:rsidRPr="00C75823">
            <w:rPr>
              <w:rStyle w:val="TextodoMarcadordePosio"/>
              <w:rFonts w:ascii="Calibri" w:hAnsi="Calibri"/>
            </w:rPr>
            <w:t>No mínimo um.</w:t>
          </w:r>
          <w:r>
            <w:rPr>
              <w:rFonts w:ascii="Calibri" w:hAnsi="Calibri" w:cs="Arial"/>
            </w:rPr>
            <w:t xml:space="preserve"> </w:t>
          </w:r>
        </w:p>
      </w:docPartBody>
    </w:docPart>
    <w:docPart>
      <w:docPartPr>
        <w:name w:val="8E31C96472AB4A0AA6DF5873E23803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43CF21-5477-4ECB-9B8D-64076C58BE7E}"/>
      </w:docPartPr>
      <w:docPartBody>
        <w:p w:rsidR="002645DD" w:rsidRDefault="00D67AEF">
          <w:pPr>
            <w:pStyle w:val="8E31C96472AB4A0AA6DF5873E238030E"/>
          </w:pPr>
          <w:r w:rsidRPr="00C75823">
            <w:rPr>
              <w:rStyle w:val="TextodoMarcadordePosio"/>
              <w:rFonts w:ascii="Calibri" w:hAnsi="Calibri"/>
            </w:rPr>
            <w:t>Clique para introduzir uma data.</w:t>
          </w:r>
        </w:p>
      </w:docPartBody>
    </w:docPart>
    <w:docPart>
      <w:docPartPr>
        <w:name w:val="4EF6B637B5934287BD094C97DBE3BC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837DB1-5B33-488A-BF8B-DF8E37A014E1}"/>
      </w:docPartPr>
      <w:docPartBody>
        <w:p w:rsidR="002645DD" w:rsidRDefault="00D67AEF">
          <w:pPr>
            <w:pStyle w:val="4EF6B637B5934287BD094C97DBE3BC1A"/>
          </w:pPr>
          <w:r>
            <w:rPr>
              <w:rStyle w:val="TextodoMarcadordePosio"/>
              <w:rFonts w:ascii="Calibri" w:hAnsi="Calibri"/>
            </w:rPr>
            <w:t>Preencha aqui</w:t>
          </w:r>
          <w:r w:rsidRPr="00C75823">
            <w:rPr>
              <w:rStyle w:val="TextodoMarcadordePosio"/>
              <w:rFonts w:ascii="Calibri" w:hAnsi="Calibri"/>
            </w:rPr>
            <w:t>.</w:t>
          </w:r>
          <w:r>
            <w:rPr>
              <w:rFonts w:ascii="Calibri" w:hAnsi="Calibri" w:cs="Arial"/>
            </w:rPr>
            <w:t xml:space="preserve"> </w:t>
          </w:r>
        </w:p>
      </w:docPartBody>
    </w:docPart>
    <w:docPart>
      <w:docPartPr>
        <w:name w:val="22F87B1F5555467695FCCA0B65C242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9BD817-2C3C-44A6-B1D3-A8CB021C5665}"/>
      </w:docPartPr>
      <w:docPartBody>
        <w:p w:rsidR="002645DD" w:rsidRDefault="00D67AEF">
          <w:pPr>
            <w:pStyle w:val="22F87B1F5555467695FCCA0B65C24287"/>
          </w:pPr>
          <w:r>
            <w:rPr>
              <w:rStyle w:val="TextodoMarcadordePosio"/>
              <w:rFonts w:ascii="Calibri" w:hAnsi="Calibri"/>
            </w:rPr>
            <w:t>Preencha aqui</w:t>
          </w:r>
          <w:r w:rsidRPr="00C75823">
            <w:rPr>
              <w:rStyle w:val="TextodoMarcadordePosio"/>
              <w:rFonts w:ascii="Calibri" w:hAnsi="Calibri"/>
            </w:rPr>
            <w:t>.</w:t>
          </w:r>
          <w:r>
            <w:rPr>
              <w:rFonts w:ascii="Calibri" w:hAnsi="Calibri" w:cs="Arial"/>
            </w:rPr>
            <w:t xml:space="preserve"> </w:t>
          </w:r>
        </w:p>
      </w:docPartBody>
    </w:docPart>
    <w:docPart>
      <w:docPartPr>
        <w:name w:val="78F878178C3449D88C173BCA388A1A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2FB3DB-EFEE-4350-93F0-26AB6BBF95C9}"/>
      </w:docPartPr>
      <w:docPartBody>
        <w:p w:rsidR="002645DD" w:rsidRDefault="00D67AEF">
          <w:pPr>
            <w:pStyle w:val="78F878178C3449D88C173BCA388A1A17"/>
          </w:pPr>
          <w:r w:rsidRPr="00A46C3B">
            <w:rPr>
              <w:rStyle w:val="TextodoMarcadordePosio"/>
              <w:rFonts w:ascii="Calibri" w:hAnsi="Calibri"/>
            </w:rPr>
            <w:t>Preencha com o seu NIF.</w:t>
          </w:r>
        </w:p>
      </w:docPartBody>
    </w:docPart>
    <w:docPart>
      <w:docPartPr>
        <w:name w:val="C8C6C290E29C448C97FF832B47C09A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1F0914-C07E-404F-9056-84A3283E5975}"/>
      </w:docPartPr>
      <w:docPartBody>
        <w:p w:rsidR="002645DD" w:rsidRDefault="00D67AEF">
          <w:pPr>
            <w:pStyle w:val="C8C6C290E29C448C97FF832B47C09A63"/>
          </w:pPr>
          <w:r w:rsidRPr="00795CD2">
            <w:rPr>
              <w:rStyle w:val="TextodoMarcadordePosio"/>
            </w:rPr>
            <w:t>Escolha um item.</w:t>
          </w:r>
        </w:p>
      </w:docPartBody>
    </w:docPart>
    <w:docPart>
      <w:docPartPr>
        <w:name w:val="419AD7A4ECF142979FA1B22967367C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CFC38A-A4CD-43C2-9D93-AE90545279C6}"/>
      </w:docPartPr>
      <w:docPartBody>
        <w:p w:rsidR="002645DD" w:rsidRDefault="00D67AEF">
          <w:pPr>
            <w:pStyle w:val="419AD7A4ECF142979FA1B22967367C80"/>
          </w:pPr>
          <w:r w:rsidRPr="00A46C3B">
            <w:rPr>
              <w:rStyle w:val="TextodoMarcadordePosio"/>
              <w:rFonts w:ascii="Calibri" w:hAnsi="Calibri"/>
            </w:rPr>
            <w:t>Preencha com o nº documento de identificação escolhido.</w:t>
          </w:r>
        </w:p>
      </w:docPartBody>
    </w:docPart>
    <w:docPart>
      <w:docPartPr>
        <w:name w:val="34D08339E8F448858561EE2F3BD8B8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E86200-BE21-4BE4-8F9A-C3441D4DB309}"/>
      </w:docPartPr>
      <w:docPartBody>
        <w:p w:rsidR="002645DD" w:rsidRDefault="00D67AEF">
          <w:pPr>
            <w:pStyle w:val="34D08339E8F448858561EE2F3BD8B851"/>
          </w:pPr>
          <w:r w:rsidRPr="00A26840">
            <w:rPr>
              <w:rFonts w:ascii="Calibri" w:hAnsi="Calibri" w:cs="Arial"/>
              <w:i/>
              <w:u w:val="single"/>
            </w:rPr>
            <w:t>Clique para escolher um item</w:t>
          </w:r>
        </w:p>
      </w:docPartBody>
    </w:docPart>
    <w:docPart>
      <w:docPartPr>
        <w:name w:val="CC1814E64867450FA97BBBEBBD2225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4258CC-77B8-42BC-9EF9-D39D9B9D2778}"/>
      </w:docPartPr>
      <w:docPartBody>
        <w:p w:rsidR="002645DD" w:rsidRDefault="00D67AEF">
          <w:pPr>
            <w:pStyle w:val="CC1814E64867450FA97BBBEBBD2225A3"/>
          </w:pPr>
          <w:r w:rsidRPr="00AA212E">
            <w:rPr>
              <w:rStyle w:val="TextodoMarcadordePosio"/>
              <w:rFonts w:ascii="Calibri" w:hAnsi="Calibri"/>
            </w:rPr>
            <w:t>Especifique a área profissional se necessário.</w:t>
          </w:r>
        </w:p>
      </w:docPartBody>
    </w:docPart>
    <w:docPart>
      <w:docPartPr>
        <w:name w:val="48219C7993D74AFEB1DD7A037EB68D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9CE0DA-C184-4CB6-A49C-CBF3EDB66962}"/>
      </w:docPartPr>
      <w:docPartBody>
        <w:p w:rsidR="002645DD" w:rsidRDefault="00D67AEF">
          <w:pPr>
            <w:pStyle w:val="48219C7993D74AFEB1DD7A037EB68D02"/>
          </w:pPr>
          <w:r w:rsidRPr="00AA212E">
            <w:rPr>
              <w:rStyle w:val="TextodoMarcadordePosio"/>
              <w:rFonts w:ascii="Calibri" w:hAnsi="Calibri"/>
            </w:rPr>
            <w:t>Especifique se necessário.</w:t>
          </w:r>
        </w:p>
      </w:docPartBody>
    </w:docPart>
    <w:docPart>
      <w:docPartPr>
        <w:name w:val="15E140142FAF4FA1AEA9D6316B8B9C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CED97C-D9E4-4D99-BC42-1BB62553F21A}"/>
      </w:docPartPr>
      <w:docPartBody>
        <w:p w:rsidR="002645DD" w:rsidRDefault="00D67AEF">
          <w:pPr>
            <w:pStyle w:val="15E140142FAF4FA1AEA9D6316B8B9C4F"/>
          </w:pPr>
          <w:r w:rsidRPr="00AA212E">
            <w:rPr>
              <w:rStyle w:val="TextodoMarcadordePosio"/>
              <w:rFonts w:ascii="Calibri" w:hAnsi="Calibri"/>
            </w:rPr>
            <w:t>Clique para introduzir uma data.</w:t>
          </w:r>
        </w:p>
      </w:docPartBody>
    </w:docPart>
    <w:docPart>
      <w:docPartPr>
        <w:name w:val="50C05281FBA14AE5909CB5D8DCDA69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FC2E70-B1D7-4893-BC77-5CBB80FAC056}"/>
      </w:docPartPr>
      <w:docPartBody>
        <w:p w:rsidR="002645DD" w:rsidRDefault="00D67AEF">
          <w:pPr>
            <w:pStyle w:val="50C05281FBA14AE5909CB5D8DCDA698D"/>
          </w:pPr>
          <w:r w:rsidRPr="00AA212E">
            <w:rPr>
              <w:rStyle w:val="TextodoMarcadordePosio"/>
            </w:rPr>
            <w:t>Preencha com a sua profissão atual.</w:t>
          </w:r>
        </w:p>
      </w:docPartBody>
    </w:docPart>
    <w:docPart>
      <w:docPartPr>
        <w:name w:val="7E9BCC3D70D94608889C0DEF5C836A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A94F47-1570-4791-8C8F-FA2603171A4B}"/>
      </w:docPartPr>
      <w:docPartBody>
        <w:p w:rsidR="002645DD" w:rsidRDefault="00D67AEF">
          <w:pPr>
            <w:pStyle w:val="7E9BCC3D70D94608889C0DEF5C836A72"/>
          </w:pPr>
          <w:r w:rsidRPr="00AA212E">
            <w:rPr>
              <w:rStyle w:val="TextodoMarcadordePosio"/>
              <w:rFonts w:ascii="Calibri" w:hAnsi="Calibri"/>
            </w:rPr>
            <w:t>Preencha de forma sucinta.</w:t>
          </w:r>
        </w:p>
      </w:docPartBody>
    </w:docPart>
    <w:docPart>
      <w:docPartPr>
        <w:name w:val="6D06D78DF456450BA12A25ACDACFA4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A41F1B-F195-4105-8693-76B9242E8A8F}"/>
      </w:docPartPr>
      <w:docPartBody>
        <w:p w:rsidR="002645DD" w:rsidRDefault="00D67AEF">
          <w:pPr>
            <w:pStyle w:val="6D06D78DF456450BA12A25ACDACFA410"/>
          </w:pPr>
          <w:r w:rsidRPr="00AA212E">
            <w:rPr>
              <w:rStyle w:val="TextodoMarcadordePosio"/>
              <w:rFonts w:ascii="Calibri" w:hAnsi="Calibri"/>
            </w:rPr>
            <w:t>Preencha de forma sucinta.</w:t>
          </w:r>
        </w:p>
      </w:docPartBody>
    </w:docPart>
    <w:docPart>
      <w:docPartPr>
        <w:name w:val="55699F4621914FF4A41FD125D58A47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28024B-CBFB-4182-AE9A-A157250B1939}"/>
      </w:docPartPr>
      <w:docPartBody>
        <w:p w:rsidR="002645DD" w:rsidRDefault="00D67AEF">
          <w:pPr>
            <w:pStyle w:val="55699F4621914FF4A41FD125D58A4798"/>
          </w:pPr>
          <w:r w:rsidRPr="00EE2377">
            <w:rPr>
              <w:rStyle w:val="TextodoMarcadordePosio"/>
              <w:rFonts w:ascii="Calibri" w:hAnsi="Calibri"/>
            </w:rPr>
            <w:t>Preencha co</w:t>
          </w:r>
          <w:r>
            <w:rPr>
              <w:rStyle w:val="TextodoMarcadordePosio"/>
              <w:rFonts w:ascii="Calibri" w:hAnsi="Calibri"/>
            </w:rPr>
            <w:t>nforme no documento de identificação.</w:t>
          </w:r>
        </w:p>
      </w:docPartBody>
    </w:docPart>
    <w:docPart>
      <w:docPartPr>
        <w:name w:val="663632980B594E70BC02C70ACEA67A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0CF23D-F994-4FB1-BF59-38C9DC19CED2}"/>
      </w:docPartPr>
      <w:docPartBody>
        <w:p w:rsidR="002645DD" w:rsidRDefault="00D67AEF">
          <w:pPr>
            <w:pStyle w:val="663632980B594E70BC02C70ACEA67A32"/>
          </w:pPr>
          <w:r w:rsidRPr="00585306">
            <w:rPr>
              <w:rStyle w:val="TextodoMarcadordePosio"/>
              <w:rFonts w:ascii="Calibri" w:hAnsi="Calibri"/>
            </w:rPr>
            <w:t>Clique para introduzir uma data.</w:t>
          </w:r>
        </w:p>
      </w:docPartBody>
    </w:docPart>
    <w:docPart>
      <w:docPartPr>
        <w:name w:val="41600A9A25A6409EB3C392AA4D80D6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28067A-8FC4-4D91-9CBD-172237B03645}"/>
      </w:docPartPr>
      <w:docPartBody>
        <w:p w:rsidR="000B21E3" w:rsidRDefault="002645DD" w:rsidP="002645DD">
          <w:pPr>
            <w:pStyle w:val="41600A9A25A6409EB3C392AA4D80D6A3"/>
          </w:pPr>
          <w:r w:rsidRPr="00A46C3B">
            <w:rPr>
              <w:rStyle w:val="TextodoMarcadordePosio"/>
              <w:rFonts w:ascii="Calibri" w:hAnsi="Calibri"/>
            </w:rPr>
            <w:t>Preencha com o seu NIF.</w:t>
          </w:r>
        </w:p>
      </w:docPartBody>
    </w:docPart>
    <w:docPart>
      <w:docPartPr>
        <w:name w:val="5E0D6361E08C469F8C20E0380534E5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D02B0D-B4E7-4026-A152-F11A53D38A69}"/>
      </w:docPartPr>
      <w:docPartBody>
        <w:p w:rsidR="000B21E3" w:rsidRDefault="002645DD" w:rsidP="002645DD">
          <w:pPr>
            <w:pStyle w:val="5E0D6361E08C469F8C20E0380534E53B"/>
          </w:pPr>
          <w:r>
            <w:rPr>
              <w:rStyle w:val="TextodoMarcadordePosio"/>
              <w:rFonts w:ascii="Calibri" w:hAnsi="Calibri"/>
            </w:rPr>
            <w:t>Preencha aqui</w:t>
          </w:r>
          <w:r w:rsidRPr="00C75823">
            <w:rPr>
              <w:rStyle w:val="TextodoMarcadordePosio"/>
              <w:rFonts w:ascii="Calibri" w:hAnsi="Calibri"/>
            </w:rPr>
            <w:t>.</w:t>
          </w:r>
          <w:r>
            <w:rPr>
              <w:rFonts w:ascii="Calibri" w:hAnsi="Calibri" w:cs="Arial"/>
            </w:rPr>
            <w:t xml:space="preserve"> </w:t>
          </w:r>
        </w:p>
      </w:docPartBody>
    </w:docPart>
    <w:docPart>
      <w:docPartPr>
        <w:name w:val="E266E3F4D2F14A18986B7E63817E06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A684CB-19C1-4CB9-9D8B-7F414E47D424}"/>
      </w:docPartPr>
      <w:docPartBody>
        <w:p w:rsidR="000B21E3" w:rsidRDefault="002645DD" w:rsidP="002645DD">
          <w:pPr>
            <w:pStyle w:val="E266E3F4D2F14A18986B7E63817E06C4"/>
          </w:pPr>
          <w:r>
            <w:rPr>
              <w:rStyle w:val="TextodoMarcadordePosio"/>
              <w:rFonts w:ascii="Calibri" w:hAnsi="Calibri"/>
            </w:rPr>
            <w:t>Preencha aqui</w:t>
          </w:r>
          <w:r w:rsidRPr="00C75823">
            <w:rPr>
              <w:rStyle w:val="TextodoMarcadordePosio"/>
              <w:rFonts w:ascii="Calibri" w:hAnsi="Calibri"/>
            </w:rPr>
            <w:t>.</w:t>
          </w:r>
          <w:r>
            <w:rPr>
              <w:rFonts w:ascii="Calibri" w:hAnsi="Calibri" w:cs="Arial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-Bold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AEF"/>
    <w:rsid w:val="000B21E3"/>
    <w:rsid w:val="002645DD"/>
    <w:rsid w:val="00385BC0"/>
    <w:rsid w:val="0079561C"/>
    <w:rsid w:val="00AA551E"/>
    <w:rsid w:val="00D6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2645DD"/>
    <w:rPr>
      <w:color w:val="808080"/>
    </w:rPr>
  </w:style>
  <w:style w:type="paragraph" w:customStyle="1" w:styleId="3C0F8AA6726D40F08C68BB4BDE143605">
    <w:name w:val="3C0F8AA6726D40F08C68BB4BDE143605"/>
  </w:style>
  <w:style w:type="paragraph" w:customStyle="1" w:styleId="31EFAA4FB64F4788AF066BFDE2FB9B67">
    <w:name w:val="31EFAA4FB64F4788AF066BFDE2FB9B67"/>
  </w:style>
  <w:style w:type="paragraph" w:customStyle="1" w:styleId="1813D7FAB8E9448B8C8617A781E66EC9">
    <w:name w:val="1813D7FAB8E9448B8C8617A781E66EC9"/>
  </w:style>
  <w:style w:type="paragraph" w:customStyle="1" w:styleId="389E0CA8D1D14193A86FC0D4E72E7BC5">
    <w:name w:val="389E0CA8D1D14193A86FC0D4E72E7BC5"/>
  </w:style>
  <w:style w:type="paragraph" w:customStyle="1" w:styleId="EE8FE94DA0D8415499A9C6D298C9FD9A">
    <w:name w:val="EE8FE94DA0D8415499A9C6D298C9FD9A"/>
  </w:style>
  <w:style w:type="paragraph" w:customStyle="1" w:styleId="5F76957508784111BC1250A688C47560">
    <w:name w:val="5F76957508784111BC1250A688C47560"/>
  </w:style>
  <w:style w:type="paragraph" w:customStyle="1" w:styleId="B7FD1C9CC9434FB7B207DA11F533B060">
    <w:name w:val="B7FD1C9CC9434FB7B207DA11F533B060"/>
  </w:style>
  <w:style w:type="paragraph" w:customStyle="1" w:styleId="B7C967127C2D4CBB904F7FE6DD4B7665">
    <w:name w:val="B7C967127C2D4CBB904F7FE6DD4B7665"/>
  </w:style>
  <w:style w:type="paragraph" w:customStyle="1" w:styleId="8E31C96472AB4A0AA6DF5873E238030E">
    <w:name w:val="8E31C96472AB4A0AA6DF5873E238030E"/>
  </w:style>
  <w:style w:type="paragraph" w:customStyle="1" w:styleId="4EF6B637B5934287BD094C97DBE3BC1A">
    <w:name w:val="4EF6B637B5934287BD094C97DBE3BC1A"/>
  </w:style>
  <w:style w:type="paragraph" w:customStyle="1" w:styleId="22F87B1F5555467695FCCA0B65C24287">
    <w:name w:val="22F87B1F5555467695FCCA0B65C24287"/>
  </w:style>
  <w:style w:type="paragraph" w:customStyle="1" w:styleId="78F878178C3449D88C173BCA388A1A17">
    <w:name w:val="78F878178C3449D88C173BCA388A1A17"/>
  </w:style>
  <w:style w:type="paragraph" w:customStyle="1" w:styleId="C8C6C290E29C448C97FF832B47C09A63">
    <w:name w:val="C8C6C290E29C448C97FF832B47C09A63"/>
  </w:style>
  <w:style w:type="paragraph" w:customStyle="1" w:styleId="419AD7A4ECF142979FA1B22967367C80">
    <w:name w:val="419AD7A4ECF142979FA1B22967367C80"/>
  </w:style>
  <w:style w:type="paragraph" w:customStyle="1" w:styleId="34D08339E8F448858561EE2F3BD8B851">
    <w:name w:val="34D08339E8F448858561EE2F3BD8B851"/>
  </w:style>
  <w:style w:type="paragraph" w:customStyle="1" w:styleId="CC1814E64867450FA97BBBEBBD2225A3">
    <w:name w:val="CC1814E64867450FA97BBBEBBD2225A3"/>
  </w:style>
  <w:style w:type="paragraph" w:customStyle="1" w:styleId="48219C7993D74AFEB1DD7A037EB68D02">
    <w:name w:val="48219C7993D74AFEB1DD7A037EB68D02"/>
  </w:style>
  <w:style w:type="paragraph" w:customStyle="1" w:styleId="15E140142FAF4FA1AEA9D6316B8B9C4F">
    <w:name w:val="15E140142FAF4FA1AEA9D6316B8B9C4F"/>
  </w:style>
  <w:style w:type="paragraph" w:customStyle="1" w:styleId="50C05281FBA14AE5909CB5D8DCDA698D">
    <w:name w:val="50C05281FBA14AE5909CB5D8DCDA698D"/>
  </w:style>
  <w:style w:type="paragraph" w:customStyle="1" w:styleId="7E9BCC3D70D94608889C0DEF5C836A72">
    <w:name w:val="7E9BCC3D70D94608889C0DEF5C836A72"/>
  </w:style>
  <w:style w:type="paragraph" w:customStyle="1" w:styleId="6D06D78DF456450BA12A25ACDACFA410">
    <w:name w:val="6D06D78DF456450BA12A25ACDACFA410"/>
  </w:style>
  <w:style w:type="paragraph" w:customStyle="1" w:styleId="55699F4621914FF4A41FD125D58A4798">
    <w:name w:val="55699F4621914FF4A41FD125D58A4798"/>
  </w:style>
  <w:style w:type="paragraph" w:customStyle="1" w:styleId="663632980B594E70BC02C70ACEA67A32">
    <w:name w:val="663632980B594E70BC02C70ACEA67A32"/>
  </w:style>
  <w:style w:type="paragraph" w:customStyle="1" w:styleId="41600A9A25A6409EB3C392AA4D80D6A3">
    <w:name w:val="41600A9A25A6409EB3C392AA4D80D6A3"/>
    <w:rsid w:val="002645DD"/>
  </w:style>
  <w:style w:type="paragraph" w:customStyle="1" w:styleId="5E0D6361E08C469F8C20E0380534E53B">
    <w:name w:val="5E0D6361E08C469F8C20E0380534E53B"/>
    <w:rsid w:val="002645DD"/>
  </w:style>
  <w:style w:type="paragraph" w:customStyle="1" w:styleId="E266E3F4D2F14A18986B7E63817E06C4">
    <w:name w:val="E266E3F4D2F14A18986B7E63817E06C4"/>
    <w:rsid w:val="002645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C8953D-965B-4FAC-A7F0-4E9EB1A0B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C:\Users\Geral\Dropbox\PHMAIS 2020\4_FPIF\0_MATERIAL PEDAGÓGICO\Emails\FI_FormaçãoFormadores  Digital_sem dados fatura.dotm</Template>
  <TotalTime>0</TotalTime>
  <Pages>1</Pages>
  <Words>212</Words>
  <Characters>1145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DECLARAÇÃO COMPROVATIVA DA EXPERIÊNCIA FORMATIVA</vt:lpstr>
      <vt:lpstr>DECLARAÇÃO COMPROVATIVA DA EXPERIÊNCIA FORMATIVA</vt:lpstr>
    </vt:vector>
  </TitlesOfParts>
  <Company>.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COMPROVATIVA DA EXPERIÊNCIA FORMATIVA</dc:title>
  <dc:subject/>
  <dc:creator>Geral</dc:creator>
  <cp:keywords/>
  <cp:lastModifiedBy>Sandra M. Costa - C.M.Almada</cp:lastModifiedBy>
  <cp:revision>2</cp:revision>
  <cp:lastPrinted>2015-01-21T16:15:00Z</cp:lastPrinted>
  <dcterms:created xsi:type="dcterms:W3CDTF">2023-09-08T13:58:00Z</dcterms:created>
  <dcterms:modified xsi:type="dcterms:W3CDTF">2023-09-08T13:58:00Z</dcterms:modified>
</cp:coreProperties>
</file>